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03E" w:rsidRDefault="00E408C1" w:rsidP="00DC203E">
      <w:pPr>
        <w:spacing w:after="0" w:line="240" w:lineRule="auto"/>
        <w:ind w:left="-113" w:right="-284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Meldung Kinder</w:t>
      </w:r>
    </w:p>
    <w:p w:rsidR="00DC203E" w:rsidRPr="00041153" w:rsidRDefault="00E36983" w:rsidP="00DC203E">
      <w:pPr>
        <w:spacing w:after="0" w:line="240" w:lineRule="auto"/>
        <w:ind w:left="-113" w:right="-284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f</w:t>
      </w:r>
      <w:r w:rsidR="00DC203E" w:rsidRPr="00041153">
        <w:rPr>
          <w:rFonts w:ascii="Arial" w:hAnsi="Arial" w:cs="Arial"/>
          <w:sz w:val="24"/>
          <w:szCs w:val="24"/>
          <w:lang w:val="de-DE"/>
        </w:rPr>
        <w:t>ür Institutionen, Gemeinden und Privatpersonen</w:t>
      </w:r>
    </w:p>
    <w:p w:rsidR="00AA7FAB" w:rsidRDefault="00AA7FAB" w:rsidP="00DC203E">
      <w:pPr>
        <w:spacing w:after="0" w:line="240" w:lineRule="auto"/>
        <w:ind w:left="-113" w:right="-284"/>
        <w:rPr>
          <w:rFonts w:ascii="Arial" w:hAnsi="Arial" w:cs="Arial"/>
          <w:b/>
          <w:sz w:val="24"/>
          <w:szCs w:val="24"/>
          <w:lang w:val="de-DE"/>
        </w:rPr>
      </w:pPr>
    </w:p>
    <w:p w:rsidR="002930A4" w:rsidRDefault="00DC203E" w:rsidP="002930A4">
      <w:pPr>
        <w:spacing w:after="0" w:line="240" w:lineRule="auto"/>
        <w:ind w:left="-113" w:right="-569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9B5CFA">
        <w:rPr>
          <w:rFonts w:ascii="Arial" w:hAnsi="Arial" w:cs="Arial"/>
          <w:i/>
          <w:sz w:val="20"/>
          <w:szCs w:val="20"/>
          <w:lang w:val="de-DE"/>
        </w:rPr>
        <w:t>(Das Formular ist soweit auszufüllen, wie dies auf</w:t>
      </w:r>
      <w:r w:rsidR="00652DA1">
        <w:rPr>
          <w:rFonts w:ascii="Arial" w:hAnsi="Arial" w:cs="Arial"/>
          <w:i/>
          <w:sz w:val="20"/>
          <w:szCs w:val="20"/>
          <w:lang w:val="de-DE"/>
        </w:rPr>
        <w:t>g</w:t>
      </w:r>
      <w:r w:rsidRPr="009B5CFA">
        <w:rPr>
          <w:rFonts w:ascii="Arial" w:hAnsi="Arial" w:cs="Arial"/>
          <w:i/>
          <w:sz w:val="20"/>
          <w:szCs w:val="20"/>
          <w:lang w:val="de-DE"/>
        </w:rPr>
        <w:t xml:space="preserve">rund der vorhandenen Informationen möglich ist. Weitere Abklärungen sind </w:t>
      </w:r>
      <w:r w:rsidRPr="009B5CFA">
        <w:rPr>
          <w:rFonts w:ascii="Arial" w:hAnsi="Arial" w:cs="Arial"/>
          <w:i/>
          <w:sz w:val="20"/>
          <w:szCs w:val="20"/>
          <w:u w:val="single"/>
          <w:lang w:val="de-DE"/>
        </w:rPr>
        <w:t>nicht</w:t>
      </w:r>
      <w:r w:rsidRPr="009B5CFA">
        <w:rPr>
          <w:rFonts w:ascii="Arial" w:hAnsi="Arial" w:cs="Arial"/>
          <w:i/>
          <w:sz w:val="20"/>
          <w:szCs w:val="20"/>
          <w:lang w:val="de-DE"/>
        </w:rPr>
        <w:t xml:space="preserve"> vorzunehmen</w:t>
      </w:r>
      <w:r>
        <w:rPr>
          <w:rFonts w:ascii="Arial" w:hAnsi="Arial" w:cs="Arial"/>
          <w:i/>
          <w:sz w:val="20"/>
          <w:szCs w:val="20"/>
          <w:lang w:val="de-DE"/>
        </w:rPr>
        <w:t>.</w:t>
      </w:r>
      <w:r w:rsidRPr="009B5CFA">
        <w:rPr>
          <w:rFonts w:ascii="Arial" w:hAnsi="Arial" w:cs="Arial"/>
          <w:i/>
          <w:sz w:val="20"/>
          <w:szCs w:val="20"/>
          <w:lang w:val="de-DE"/>
        </w:rPr>
        <w:t xml:space="preserve"> Es besteht auch die Mö</w:t>
      </w:r>
      <w:r>
        <w:rPr>
          <w:rFonts w:ascii="Arial" w:hAnsi="Arial" w:cs="Arial"/>
          <w:i/>
          <w:sz w:val="20"/>
          <w:szCs w:val="20"/>
          <w:lang w:val="de-DE"/>
        </w:rPr>
        <w:t xml:space="preserve">glichkeit einer telefonischen </w:t>
      </w:r>
      <w:r w:rsidRPr="009B5CFA">
        <w:rPr>
          <w:rFonts w:ascii="Arial" w:hAnsi="Arial" w:cs="Arial"/>
          <w:i/>
          <w:sz w:val="20"/>
          <w:szCs w:val="20"/>
          <w:lang w:val="de-DE"/>
        </w:rPr>
        <w:t>Meldung. Sie erreichen uns unter</w:t>
      </w:r>
      <w:r w:rsidRPr="00323D08">
        <w:rPr>
          <w:rFonts w:ascii="Arial" w:hAnsi="Arial" w:cs="Arial"/>
          <w:i/>
          <w:sz w:val="20"/>
          <w:szCs w:val="20"/>
          <w:lang w:val="de-DE"/>
        </w:rPr>
        <w:t xml:space="preserve"> der Nummer:</w:t>
      </w:r>
      <w:r w:rsidRPr="00323D08">
        <w:rPr>
          <w:sz w:val="20"/>
          <w:szCs w:val="20"/>
        </w:rPr>
        <w:t xml:space="preserve"> </w:t>
      </w:r>
      <w:r w:rsidRPr="00323D08">
        <w:rPr>
          <w:rFonts w:ascii="Arial" w:hAnsi="Arial" w:cs="Arial"/>
          <w:i/>
          <w:sz w:val="20"/>
          <w:szCs w:val="20"/>
          <w:lang w:val="de-DE"/>
        </w:rPr>
        <w:t>041 482 80 10</w:t>
      </w:r>
      <w:r w:rsidR="00652DA1">
        <w:rPr>
          <w:rFonts w:ascii="Arial" w:hAnsi="Arial" w:cs="Arial"/>
          <w:i/>
          <w:sz w:val="20"/>
          <w:szCs w:val="20"/>
          <w:lang w:val="de-DE"/>
        </w:rPr>
        <w:t>.</w:t>
      </w:r>
      <w:r w:rsidRPr="00323D08">
        <w:rPr>
          <w:rFonts w:ascii="Arial" w:hAnsi="Arial" w:cs="Arial"/>
          <w:i/>
          <w:sz w:val="20"/>
          <w:szCs w:val="20"/>
          <w:lang w:val="de-DE"/>
        </w:rPr>
        <w:t>)</w:t>
      </w:r>
    </w:p>
    <w:p w:rsidR="00DC203E" w:rsidRDefault="00DC203E" w:rsidP="002930A4">
      <w:pPr>
        <w:spacing w:after="0" w:line="240" w:lineRule="auto"/>
        <w:ind w:left="-113" w:right="-569"/>
        <w:jc w:val="both"/>
      </w:pPr>
    </w:p>
    <w:p w:rsidR="002930A4" w:rsidRDefault="002930A4" w:rsidP="002930A4">
      <w:pPr>
        <w:spacing w:after="0" w:line="240" w:lineRule="auto"/>
        <w:ind w:left="-113" w:right="-569"/>
        <w:jc w:val="both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"/>
        <w:gridCol w:w="122"/>
        <w:gridCol w:w="424"/>
        <w:gridCol w:w="284"/>
        <w:gridCol w:w="15"/>
        <w:gridCol w:w="2549"/>
        <w:gridCol w:w="112"/>
        <w:gridCol w:w="22"/>
        <w:gridCol w:w="834"/>
        <w:gridCol w:w="168"/>
        <w:gridCol w:w="274"/>
        <w:gridCol w:w="3541"/>
      </w:tblGrid>
      <w:tr w:rsidR="00AB4006" w:rsidRPr="000B76AF" w:rsidTr="00323D08">
        <w:trPr>
          <w:trHeight w:val="2051"/>
        </w:trPr>
        <w:tc>
          <w:tcPr>
            <w:tcW w:w="9781" w:type="dxa"/>
            <w:gridSpan w:val="12"/>
            <w:tcBorders>
              <w:top w:val="single" w:sz="4" w:space="0" w:color="auto"/>
            </w:tcBorders>
            <w:tcMar>
              <w:top w:w="85" w:type="dxa"/>
            </w:tcMar>
          </w:tcPr>
          <w:p w:rsidR="00AB4006" w:rsidRDefault="00AB4006" w:rsidP="008B5E24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B5E24">
              <w:rPr>
                <w:rFonts w:ascii="Arial" w:hAnsi="Arial" w:cs="Arial"/>
                <w:b/>
                <w:sz w:val="18"/>
                <w:szCs w:val="18"/>
              </w:rPr>
              <w:t>Dringlichkeit</w:t>
            </w:r>
          </w:p>
          <w:p w:rsidR="00AB4006" w:rsidRPr="003D7890" w:rsidRDefault="00AB4006" w:rsidP="008B5E2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Schätzt die meldende Person den Schutzbedarf als besonders dringlich ein?</w:t>
            </w:r>
          </w:p>
          <w:p w:rsidR="00AB4006" w:rsidRPr="00FE75E1" w:rsidRDefault="00AB4006" w:rsidP="008B5E2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B5E24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8B5E24">
              <w:rPr>
                <w:rFonts w:ascii="Arial" w:hAnsi="Arial" w:cs="Arial"/>
                <w:b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-159956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30A4" w:rsidRPr="00FE75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E75E1">
              <w:rPr>
                <w:rFonts w:ascii="Arial" w:hAnsi="Arial" w:cs="Arial"/>
                <w:sz w:val="18"/>
                <w:szCs w:val="18"/>
              </w:rPr>
              <w:t>JA</w:t>
            </w:r>
            <w:r w:rsidRPr="00FE75E1">
              <w:rPr>
                <w:rFonts w:ascii="Arial" w:hAnsi="Arial" w:cs="Arial"/>
                <w:sz w:val="18"/>
                <w:szCs w:val="18"/>
              </w:rPr>
              <w:br/>
            </w:r>
            <w:r w:rsidRPr="00FE75E1">
              <w:rPr>
                <w:rFonts w:ascii="Arial" w:hAnsi="Arial" w:cs="Arial"/>
                <w:sz w:val="18"/>
                <w:szCs w:val="18"/>
              </w:rPr>
              <w:tab/>
            </w:r>
            <w:r w:rsidRPr="00FE75E1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178977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E75E1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  <w:p w:rsidR="00AB4006" w:rsidRPr="001F2586" w:rsidRDefault="00AB4006" w:rsidP="008B5E24">
            <w:pPr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F2586">
              <w:rPr>
                <w:rFonts w:ascii="Arial" w:hAnsi="Arial" w:cs="Arial"/>
                <w:sz w:val="18"/>
                <w:szCs w:val="18"/>
              </w:rPr>
              <w:t xml:space="preserve">Begründung: </w:t>
            </w:r>
          </w:p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47"/>
            </w:tblGrid>
            <w:tr w:rsidR="009B6462" w:rsidTr="00C26FB1">
              <w:tc>
                <w:tcPr>
                  <w:tcW w:w="9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6462" w:rsidRPr="009B6462" w:rsidRDefault="009B6462" w:rsidP="009B6462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B4006" w:rsidRDefault="00AB4006" w:rsidP="009B646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:rsidR="002930A4" w:rsidRPr="000B76AF" w:rsidRDefault="002930A4" w:rsidP="009B6462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5511C" w:rsidRPr="000B76AF" w:rsidTr="00D91DEF">
        <w:trPr>
          <w:trHeight w:val="205"/>
        </w:trPr>
        <w:tc>
          <w:tcPr>
            <w:tcW w:w="4964" w:type="dxa"/>
            <w:gridSpan w:val="8"/>
            <w:tcBorders>
              <w:top w:val="single" w:sz="4" w:space="0" w:color="auto"/>
            </w:tcBorders>
            <w:tcMar>
              <w:top w:w="85" w:type="dxa"/>
            </w:tcMar>
          </w:tcPr>
          <w:p w:rsidR="0015511C" w:rsidRPr="000B76AF" w:rsidRDefault="00C42CF3" w:rsidP="000C6541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Betroffenes Kind/</w:t>
            </w:r>
            <w:r w:rsidR="000C6541">
              <w:rPr>
                <w:rFonts w:ascii="Arial" w:hAnsi="Arial" w:cs="Arial"/>
                <w:b/>
                <w:sz w:val="18"/>
                <w:szCs w:val="18"/>
              </w:rPr>
              <w:t xml:space="preserve">Betroffene Kinder 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</w:tcBorders>
          </w:tcPr>
          <w:p w:rsidR="0015511C" w:rsidRPr="000B76AF" w:rsidRDefault="0015511C" w:rsidP="000B76A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204"/>
        </w:trPr>
        <w:tc>
          <w:tcPr>
            <w:tcW w:w="1558" w:type="dxa"/>
            <w:gridSpan w:val="2"/>
            <w:tcMar>
              <w:top w:w="85" w:type="dxa"/>
            </w:tcMar>
          </w:tcPr>
          <w:p w:rsidR="0015511C" w:rsidRPr="003D7890" w:rsidRDefault="0006494E" w:rsidP="000B76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3406" w:type="dxa"/>
            <w:gridSpan w:val="6"/>
          </w:tcPr>
          <w:p w:rsidR="0015511C" w:rsidRPr="009B6462" w:rsidRDefault="0015511C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15511C" w:rsidRPr="003D7890" w:rsidRDefault="0015511C" w:rsidP="003D78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Geb. Datum</w:t>
            </w:r>
          </w:p>
        </w:tc>
        <w:tc>
          <w:tcPr>
            <w:tcW w:w="3541" w:type="dxa"/>
          </w:tcPr>
          <w:p w:rsidR="0015511C" w:rsidRPr="009B6462" w:rsidRDefault="0015511C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204"/>
        </w:trPr>
        <w:tc>
          <w:tcPr>
            <w:tcW w:w="1558" w:type="dxa"/>
            <w:gridSpan w:val="2"/>
            <w:tcMar>
              <w:top w:w="85" w:type="dxa"/>
            </w:tcMar>
          </w:tcPr>
          <w:p w:rsidR="0006494E" w:rsidRPr="003D7890" w:rsidRDefault="000C6541" w:rsidP="000B76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 xml:space="preserve">Adresse </w:t>
            </w:r>
          </w:p>
        </w:tc>
        <w:tc>
          <w:tcPr>
            <w:tcW w:w="3406" w:type="dxa"/>
            <w:gridSpan w:val="6"/>
          </w:tcPr>
          <w:p w:rsidR="00CE1A21" w:rsidRPr="009B6462" w:rsidRDefault="00CE1A21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15511C" w:rsidRPr="003D7890" w:rsidRDefault="00266607" w:rsidP="003D78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541" w:type="dxa"/>
          </w:tcPr>
          <w:p w:rsidR="0015511C" w:rsidRPr="009B6462" w:rsidRDefault="0015511C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170"/>
        </w:trPr>
        <w:tc>
          <w:tcPr>
            <w:tcW w:w="1558" w:type="dxa"/>
            <w:gridSpan w:val="2"/>
            <w:tcMar>
              <w:top w:w="85" w:type="dxa"/>
            </w:tcMar>
          </w:tcPr>
          <w:p w:rsidR="00A72189" w:rsidRPr="003D7890" w:rsidRDefault="00A72189" w:rsidP="000B76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06" w:type="dxa"/>
            <w:gridSpan w:val="6"/>
          </w:tcPr>
          <w:p w:rsidR="00A72189" w:rsidRPr="009B6462" w:rsidRDefault="00A72189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</w:tcPr>
          <w:p w:rsidR="00A72189" w:rsidRPr="003D7890" w:rsidRDefault="0052020D" w:rsidP="003D789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Hausarzt</w:t>
            </w:r>
          </w:p>
        </w:tc>
        <w:tc>
          <w:tcPr>
            <w:tcW w:w="3541" w:type="dxa"/>
          </w:tcPr>
          <w:p w:rsidR="00A72189" w:rsidRPr="009B6462" w:rsidRDefault="00A72189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020D" w:rsidRPr="000B76AF" w:rsidTr="00D91DEF">
        <w:trPr>
          <w:trHeight w:val="304"/>
        </w:trPr>
        <w:tc>
          <w:tcPr>
            <w:tcW w:w="2266" w:type="dxa"/>
            <w:gridSpan w:val="4"/>
            <w:tcMar>
              <w:top w:w="85" w:type="dxa"/>
            </w:tcMar>
          </w:tcPr>
          <w:p w:rsidR="009B6462" w:rsidRPr="009B6462" w:rsidRDefault="00AB4006" w:rsidP="009B64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Kindergarten, Klasse</w:t>
            </w:r>
            <w:r w:rsidR="0052020D" w:rsidRPr="003D7890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515" w:type="dxa"/>
            <w:gridSpan w:val="8"/>
          </w:tcPr>
          <w:p w:rsidR="0052020D" w:rsidRPr="003D7890" w:rsidRDefault="0052020D" w:rsidP="0052020D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A72" w:rsidRPr="000B76AF" w:rsidTr="00D91DEF">
        <w:trPr>
          <w:trHeight w:val="600"/>
        </w:trPr>
        <w:tc>
          <w:tcPr>
            <w:tcW w:w="2281" w:type="dxa"/>
            <w:gridSpan w:val="5"/>
            <w:tcBorders>
              <w:bottom w:val="single" w:sz="4" w:space="0" w:color="auto"/>
            </w:tcBorders>
            <w:tcMar>
              <w:top w:w="85" w:type="dxa"/>
            </w:tcMar>
          </w:tcPr>
          <w:p w:rsidR="00A74A72" w:rsidRPr="003D7890" w:rsidRDefault="000C6541" w:rsidP="000C65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Aufenthaltsort</w:t>
            </w:r>
            <w:r w:rsidR="00AB400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74A72" w:rsidRPr="003D7890">
              <w:rPr>
                <w:rFonts w:ascii="Arial" w:hAnsi="Arial" w:cs="Arial"/>
                <w:sz w:val="16"/>
                <w:szCs w:val="16"/>
              </w:rPr>
              <w:t>(</w:t>
            </w:r>
            <w:r w:rsidRPr="003D7890">
              <w:rPr>
                <w:rFonts w:ascii="Arial" w:hAnsi="Arial" w:cs="Arial"/>
                <w:sz w:val="16"/>
                <w:szCs w:val="16"/>
              </w:rPr>
              <w:t xml:space="preserve">Falls abweichend von Adresse </w:t>
            </w:r>
            <w:r w:rsidR="00A74A72" w:rsidRPr="003D789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500" w:type="dxa"/>
            <w:gridSpan w:val="7"/>
            <w:tcBorders>
              <w:bottom w:val="single" w:sz="4" w:space="0" w:color="auto"/>
            </w:tcBorders>
          </w:tcPr>
          <w:p w:rsidR="00A74A72" w:rsidRPr="003D7890" w:rsidRDefault="00A74A72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C966C8" w:rsidRPr="000B76AF" w:rsidTr="007A41EE">
        <w:trPr>
          <w:trHeight w:val="989"/>
        </w:trPr>
        <w:tc>
          <w:tcPr>
            <w:tcW w:w="9781" w:type="dxa"/>
            <w:gridSpan w:val="12"/>
            <w:tcBorders>
              <w:top w:val="single" w:sz="4" w:space="0" w:color="auto"/>
              <w:bottom w:val="nil"/>
            </w:tcBorders>
            <w:tcMar>
              <w:top w:w="85" w:type="dxa"/>
            </w:tcMar>
          </w:tcPr>
          <w:p w:rsidR="00C966C8" w:rsidRPr="003D7890" w:rsidRDefault="00C966C8" w:rsidP="000B76AF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b/>
                <w:sz w:val="18"/>
                <w:szCs w:val="18"/>
              </w:rPr>
              <w:t xml:space="preserve">Geschwister: </w:t>
            </w:r>
          </w:p>
          <w:p w:rsidR="00C966C8" w:rsidRPr="000F74CA" w:rsidRDefault="00A90A29" w:rsidP="009B5CFA">
            <w:pPr>
              <w:tabs>
                <w:tab w:val="left" w:pos="1532"/>
                <w:tab w:val="right" w:pos="3934"/>
                <w:tab w:val="left" w:pos="4429"/>
                <w:tab w:val="left" w:pos="5988"/>
                <w:tab w:val="right" w:pos="8937"/>
              </w:tabs>
              <w:spacing w:before="6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 xml:space="preserve">Anzahl: </w:t>
            </w:r>
            <w:r w:rsidR="00C966C8" w:rsidRPr="003D7890">
              <w:rPr>
                <w:rFonts w:ascii="Arial" w:hAnsi="Arial" w:cs="Arial"/>
                <w:sz w:val="18"/>
                <w:szCs w:val="18"/>
              </w:rPr>
              <w:tab/>
            </w:r>
            <w:r w:rsidR="00C966C8" w:rsidRPr="009B5CFA">
              <w:rPr>
                <w:rFonts w:ascii="Arial" w:hAnsi="Arial" w:cs="Arial"/>
                <w:sz w:val="18"/>
                <w:szCs w:val="18"/>
                <w:u w:val="single" w:color="A6A6A6" w:themeColor="background1" w:themeShade="A6"/>
              </w:rPr>
              <w:tab/>
            </w:r>
            <w:r w:rsidR="009B5CFA">
              <w:rPr>
                <w:rFonts w:ascii="Arial" w:hAnsi="Arial" w:cs="Arial"/>
                <w:sz w:val="18"/>
                <w:szCs w:val="18"/>
              </w:rPr>
              <w:tab/>
            </w:r>
            <w:r w:rsidRPr="003D7890">
              <w:rPr>
                <w:rFonts w:ascii="Arial" w:hAnsi="Arial" w:cs="Arial"/>
                <w:sz w:val="18"/>
                <w:szCs w:val="18"/>
              </w:rPr>
              <w:t>Aufenthaltsort:</w:t>
            </w:r>
            <w:r w:rsidR="009B5CFA">
              <w:rPr>
                <w:rFonts w:ascii="Arial" w:hAnsi="Arial" w:cs="Arial"/>
                <w:sz w:val="18"/>
                <w:szCs w:val="18"/>
              </w:rPr>
              <w:tab/>
            </w:r>
            <w:r w:rsidR="009B5CFA" w:rsidRPr="009B5CF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ab/>
            </w:r>
            <w:r w:rsidR="00C966C8" w:rsidRPr="003D7890">
              <w:rPr>
                <w:rFonts w:ascii="Arial" w:hAnsi="Arial" w:cs="Arial"/>
                <w:sz w:val="18"/>
                <w:szCs w:val="18"/>
              </w:rPr>
              <w:br/>
            </w:r>
            <w:r w:rsidR="000A6BFA" w:rsidRPr="003D7890">
              <w:rPr>
                <w:rFonts w:ascii="Arial" w:hAnsi="Arial" w:cs="Arial"/>
                <w:sz w:val="18"/>
                <w:szCs w:val="18"/>
              </w:rPr>
              <w:t xml:space="preserve">Name und </w:t>
            </w:r>
            <w:r w:rsidRPr="003D7890">
              <w:rPr>
                <w:rFonts w:ascii="Arial" w:hAnsi="Arial" w:cs="Arial"/>
                <w:sz w:val="18"/>
                <w:szCs w:val="18"/>
              </w:rPr>
              <w:t xml:space="preserve">Alter: </w:t>
            </w:r>
            <w:r w:rsidR="00C966C8" w:rsidRPr="003D7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6C8" w:rsidRPr="003D7890">
              <w:rPr>
                <w:rFonts w:ascii="Arial" w:hAnsi="Arial" w:cs="Arial"/>
                <w:sz w:val="18"/>
                <w:szCs w:val="18"/>
              </w:rPr>
              <w:tab/>
            </w:r>
            <w:r w:rsidR="00C966C8" w:rsidRPr="009B5CF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ab/>
            </w:r>
          </w:p>
        </w:tc>
      </w:tr>
      <w:tr w:rsidR="00D91DEF" w:rsidRPr="000B76AF" w:rsidTr="00D53F5B">
        <w:trPr>
          <w:trHeight w:val="204"/>
        </w:trPr>
        <w:tc>
          <w:tcPr>
            <w:tcW w:w="9781" w:type="dxa"/>
            <w:gridSpan w:val="12"/>
            <w:tcBorders>
              <w:top w:val="single" w:sz="4" w:space="0" w:color="auto"/>
              <w:bottom w:val="nil"/>
            </w:tcBorders>
            <w:tcMar>
              <w:top w:w="85" w:type="dxa"/>
            </w:tcMar>
          </w:tcPr>
          <w:p w:rsidR="00D91DEF" w:rsidRDefault="00D91DEF" w:rsidP="00D91DEF">
            <w:pPr>
              <w:spacing w:before="60" w:after="0" w:line="240" w:lineRule="auto"/>
              <w:ind w:right="-223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Eltern</w:t>
            </w:r>
          </w:p>
          <w:p w:rsidR="00D91DEF" w:rsidRDefault="00D91DEF" w:rsidP="00D91DEF">
            <w:pPr>
              <w:spacing w:before="60" w:after="0" w:line="240" w:lineRule="auto"/>
              <w:ind w:right="-223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1DEF" w:rsidRDefault="00640C55" w:rsidP="00D91DEF">
            <w:pPr>
              <w:tabs>
                <w:tab w:val="left" w:pos="1310"/>
                <w:tab w:val="left" w:pos="3153"/>
                <w:tab w:val="left" w:pos="5279"/>
              </w:tabs>
              <w:spacing w:before="60" w:after="0" w:line="240" w:lineRule="auto"/>
              <w:ind w:right="-223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7960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1DEF">
              <w:rPr>
                <w:rFonts w:ascii="Arial" w:hAnsi="Arial" w:cs="Arial"/>
                <w:sz w:val="18"/>
                <w:szCs w:val="18"/>
              </w:rPr>
              <w:t xml:space="preserve"> getrennt</w:t>
            </w:r>
            <w:r w:rsidR="00D91DE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123212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1DEF">
              <w:rPr>
                <w:rFonts w:ascii="Arial" w:hAnsi="Arial" w:cs="Arial"/>
                <w:sz w:val="18"/>
                <w:szCs w:val="18"/>
              </w:rPr>
              <w:t xml:space="preserve"> geschieden</w:t>
            </w:r>
            <w:r w:rsidR="00D91DE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-152115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1DEF">
              <w:rPr>
                <w:rFonts w:ascii="Arial" w:hAnsi="Arial" w:cs="Arial"/>
                <w:sz w:val="18"/>
                <w:szCs w:val="18"/>
              </w:rPr>
              <w:t xml:space="preserve"> zusammenlebend:</w:t>
            </w:r>
            <w:r w:rsidR="00D91DEF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116751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91DEF">
              <w:rPr>
                <w:rFonts w:ascii="Arial" w:hAnsi="Arial" w:cs="Arial"/>
                <w:sz w:val="18"/>
                <w:szCs w:val="18"/>
              </w:rPr>
              <w:t xml:space="preserve"> verheiratet</w:t>
            </w:r>
          </w:p>
          <w:p w:rsidR="00D91DEF" w:rsidRPr="005C44BB" w:rsidRDefault="00D91DEF" w:rsidP="00D91DEF">
            <w:pPr>
              <w:tabs>
                <w:tab w:val="left" w:pos="1310"/>
                <w:tab w:val="left" w:pos="2869"/>
                <w:tab w:val="left" w:pos="5279"/>
              </w:tabs>
              <w:spacing w:before="60" w:after="0" w:line="240" w:lineRule="auto"/>
              <w:ind w:right="-22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-151136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im Konkubinat</w:t>
            </w:r>
          </w:p>
          <w:p w:rsidR="00D91DEF" w:rsidRPr="003D7890" w:rsidRDefault="00D91DEF" w:rsidP="00D91DEF">
            <w:pPr>
              <w:spacing w:before="60" w:after="0" w:line="240" w:lineRule="auto"/>
              <w:ind w:right="-2232"/>
              <w:rPr>
                <w:rFonts w:ascii="Arial" w:hAnsi="Arial" w:cs="Arial"/>
                <w:sz w:val="18"/>
                <w:szCs w:val="18"/>
              </w:rPr>
            </w:pPr>
          </w:p>
          <w:p w:rsidR="00D91DEF" w:rsidRPr="003D7890" w:rsidRDefault="00D91DEF" w:rsidP="00D91DEF">
            <w:pPr>
              <w:tabs>
                <w:tab w:val="left" w:pos="1546"/>
              </w:tabs>
              <w:spacing w:before="60" w:after="0" w:line="240" w:lineRule="auto"/>
              <w:ind w:right="-2232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b/>
                <w:sz w:val="18"/>
                <w:szCs w:val="18"/>
              </w:rPr>
              <w:tab/>
              <w:t>Mutter/Erziehungsberechtigte</w:t>
            </w:r>
          </w:p>
          <w:p w:rsidR="00D91DEF" w:rsidRPr="003D7890" w:rsidRDefault="00D91DEF" w:rsidP="000B76AF">
            <w:pPr>
              <w:spacing w:before="60"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204"/>
        </w:trPr>
        <w:tc>
          <w:tcPr>
            <w:tcW w:w="1558" w:type="dxa"/>
            <w:gridSpan w:val="2"/>
            <w:tcBorders>
              <w:top w:val="nil"/>
            </w:tcBorders>
            <w:tcMar>
              <w:top w:w="85" w:type="dxa"/>
            </w:tcMar>
          </w:tcPr>
          <w:p w:rsidR="00A72189" w:rsidRPr="003D7890" w:rsidRDefault="00A72189" w:rsidP="000B76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3406" w:type="dxa"/>
            <w:gridSpan w:val="6"/>
            <w:tcBorders>
              <w:top w:val="nil"/>
            </w:tcBorders>
          </w:tcPr>
          <w:p w:rsidR="00A72189" w:rsidRPr="003D7890" w:rsidRDefault="00A72189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A72189" w:rsidRPr="003D7890" w:rsidRDefault="00A72189" w:rsidP="003D78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Geb. Datum</w:t>
            </w:r>
          </w:p>
        </w:tc>
        <w:tc>
          <w:tcPr>
            <w:tcW w:w="3541" w:type="dxa"/>
            <w:tcBorders>
              <w:top w:val="nil"/>
            </w:tcBorders>
          </w:tcPr>
          <w:p w:rsidR="00A72189" w:rsidRPr="009B6462" w:rsidRDefault="00A72189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204"/>
        </w:trPr>
        <w:tc>
          <w:tcPr>
            <w:tcW w:w="1558" w:type="dxa"/>
            <w:gridSpan w:val="2"/>
            <w:tcMar>
              <w:top w:w="85" w:type="dxa"/>
            </w:tcMar>
          </w:tcPr>
          <w:p w:rsidR="00A72189" w:rsidRPr="003D7890" w:rsidRDefault="000C6541" w:rsidP="000B76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A</w:t>
            </w:r>
            <w:r w:rsidR="00A72189" w:rsidRPr="003D7890">
              <w:rPr>
                <w:rFonts w:ascii="Arial" w:hAnsi="Arial" w:cs="Arial"/>
                <w:sz w:val="18"/>
                <w:szCs w:val="18"/>
              </w:rPr>
              <w:t>dresse</w:t>
            </w:r>
          </w:p>
        </w:tc>
        <w:tc>
          <w:tcPr>
            <w:tcW w:w="3406" w:type="dxa"/>
            <w:gridSpan w:val="6"/>
          </w:tcPr>
          <w:p w:rsidR="00A72189" w:rsidRPr="009B6462" w:rsidRDefault="00A72189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A72189" w:rsidRPr="003D7890" w:rsidRDefault="00266607" w:rsidP="003D78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541" w:type="dxa"/>
          </w:tcPr>
          <w:p w:rsidR="00A72189" w:rsidRPr="009B6462" w:rsidRDefault="00A72189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170"/>
        </w:trPr>
        <w:tc>
          <w:tcPr>
            <w:tcW w:w="1558" w:type="dxa"/>
            <w:gridSpan w:val="2"/>
            <w:tcMar>
              <w:top w:w="85" w:type="dxa"/>
            </w:tcMar>
          </w:tcPr>
          <w:p w:rsidR="00641C39" w:rsidRPr="003D7890" w:rsidRDefault="00641C39" w:rsidP="000B76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06" w:type="dxa"/>
            <w:gridSpan w:val="6"/>
          </w:tcPr>
          <w:p w:rsidR="00641C39" w:rsidRPr="009B6462" w:rsidRDefault="00641C39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641C39" w:rsidRPr="003D7890" w:rsidRDefault="000C7230" w:rsidP="003D789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E-</w:t>
            </w:r>
            <w:r w:rsidR="00641C39" w:rsidRPr="003D7890">
              <w:rPr>
                <w:rFonts w:ascii="Arial" w:hAnsi="Arial" w:cs="Arial"/>
                <w:sz w:val="18"/>
                <w:szCs w:val="18"/>
              </w:rPr>
              <w:t>Mail</w:t>
            </w:r>
            <w:r w:rsidR="00641C39" w:rsidRPr="003D789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541" w:type="dxa"/>
          </w:tcPr>
          <w:p w:rsidR="00641C39" w:rsidRPr="009B6462" w:rsidRDefault="00641C39" w:rsidP="000B76AF">
            <w:pPr>
              <w:pBdr>
                <w:bottom w:val="single" w:sz="4" w:space="1" w:color="7F7F7F"/>
              </w:pBd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541" w:rsidRPr="000B76AF" w:rsidTr="00D91DEF">
        <w:trPr>
          <w:trHeight w:val="170"/>
        </w:trPr>
        <w:tc>
          <w:tcPr>
            <w:tcW w:w="1558" w:type="dxa"/>
            <w:gridSpan w:val="2"/>
            <w:tcMar>
              <w:top w:w="85" w:type="dxa"/>
            </w:tcMar>
          </w:tcPr>
          <w:p w:rsidR="000C6541" w:rsidRPr="003D7890" w:rsidRDefault="000C6541" w:rsidP="003D78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Erwerb</w:t>
            </w:r>
          </w:p>
        </w:tc>
        <w:tc>
          <w:tcPr>
            <w:tcW w:w="3406" w:type="dxa"/>
            <w:gridSpan w:val="6"/>
          </w:tcPr>
          <w:p w:rsidR="000C6541" w:rsidRPr="009B6462" w:rsidRDefault="000C6541" w:rsidP="00B40DBC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0C6541" w:rsidRPr="003D7890" w:rsidRDefault="000C6541" w:rsidP="003D789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Zivilstand</w:t>
            </w:r>
          </w:p>
        </w:tc>
        <w:tc>
          <w:tcPr>
            <w:tcW w:w="3541" w:type="dxa"/>
          </w:tcPr>
          <w:p w:rsidR="000C6541" w:rsidRPr="009B6462" w:rsidRDefault="000C6541" w:rsidP="00B40DBC">
            <w:pPr>
              <w:pBdr>
                <w:bottom w:val="single" w:sz="4" w:space="1" w:color="7F7F7F"/>
              </w:pBd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741"/>
        </w:trPr>
        <w:tc>
          <w:tcPr>
            <w:tcW w:w="1558" w:type="dxa"/>
            <w:gridSpan w:val="2"/>
            <w:tcBorders>
              <w:top w:val="nil"/>
            </w:tcBorders>
            <w:tcMar>
              <w:top w:w="85" w:type="dxa"/>
            </w:tcMar>
          </w:tcPr>
          <w:p w:rsidR="00C563E8" w:rsidRPr="003D7890" w:rsidRDefault="00C563E8" w:rsidP="000B76AF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691" w:rsidRPr="003D7890" w:rsidRDefault="00C42CF3" w:rsidP="000B76AF">
            <w:pPr>
              <w:spacing w:before="2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Name, </w:t>
            </w:r>
            <w:r w:rsidR="00602691" w:rsidRPr="003D7890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3406" w:type="dxa"/>
            <w:gridSpan w:val="6"/>
            <w:tcBorders>
              <w:top w:val="nil"/>
            </w:tcBorders>
          </w:tcPr>
          <w:p w:rsidR="00602691" w:rsidRPr="003D7890" w:rsidRDefault="00C42CF3" w:rsidP="000B76AF">
            <w:pPr>
              <w:pBdr>
                <w:bottom w:val="single" w:sz="4" w:space="1" w:color="7F7F7F"/>
              </w:pBdr>
              <w:spacing w:before="24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Vater/</w:t>
            </w:r>
            <w:r w:rsidR="00C563E8" w:rsidRPr="003D7890">
              <w:rPr>
                <w:rFonts w:ascii="Arial" w:hAnsi="Arial" w:cs="Arial"/>
                <w:b/>
                <w:sz w:val="18"/>
                <w:szCs w:val="18"/>
              </w:rPr>
              <w:t>Erziehungsberechtigter</w:t>
            </w:r>
          </w:p>
          <w:p w:rsidR="00C563E8" w:rsidRPr="003D7890" w:rsidRDefault="00C563E8" w:rsidP="000B76AF">
            <w:pPr>
              <w:pBdr>
                <w:bottom w:val="single" w:sz="4" w:space="1" w:color="7F7F7F"/>
              </w:pBd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</w:tcBorders>
          </w:tcPr>
          <w:p w:rsidR="00C563E8" w:rsidRPr="003D7890" w:rsidRDefault="00C563E8" w:rsidP="003D7890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02691" w:rsidRPr="003D7890" w:rsidRDefault="00602691" w:rsidP="003D7890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Geb. Datum</w:t>
            </w:r>
          </w:p>
        </w:tc>
        <w:tc>
          <w:tcPr>
            <w:tcW w:w="3541" w:type="dxa"/>
            <w:tcBorders>
              <w:top w:val="nil"/>
            </w:tcBorders>
          </w:tcPr>
          <w:p w:rsidR="00602691" w:rsidRPr="003D7890" w:rsidRDefault="00602691" w:rsidP="000B76AF">
            <w:pPr>
              <w:pBdr>
                <w:bottom w:val="single" w:sz="4" w:space="1" w:color="7F7F7F"/>
              </w:pBd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563E8" w:rsidRPr="003D7890" w:rsidRDefault="00C563E8" w:rsidP="000B76AF">
            <w:pPr>
              <w:pBdr>
                <w:bottom w:val="single" w:sz="4" w:space="1" w:color="7F7F7F"/>
              </w:pBd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4F94" w:rsidRPr="000B76AF" w:rsidTr="00D91DEF">
        <w:trPr>
          <w:trHeight w:val="204"/>
        </w:trPr>
        <w:tc>
          <w:tcPr>
            <w:tcW w:w="1558" w:type="dxa"/>
            <w:gridSpan w:val="2"/>
            <w:tcMar>
              <w:top w:w="85" w:type="dxa"/>
            </w:tcMar>
          </w:tcPr>
          <w:p w:rsidR="00BD61DD" w:rsidRPr="008D5528" w:rsidRDefault="000C6541" w:rsidP="000B76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A</w:t>
            </w:r>
            <w:r w:rsidR="00602691" w:rsidRPr="003D7890">
              <w:rPr>
                <w:rFonts w:ascii="Arial" w:hAnsi="Arial" w:cs="Arial"/>
                <w:sz w:val="18"/>
                <w:szCs w:val="18"/>
              </w:rPr>
              <w:t>dresse</w:t>
            </w:r>
          </w:p>
        </w:tc>
        <w:tc>
          <w:tcPr>
            <w:tcW w:w="3406" w:type="dxa"/>
            <w:gridSpan w:val="6"/>
          </w:tcPr>
          <w:p w:rsidR="00602691" w:rsidRPr="009B6462" w:rsidRDefault="00602691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602691" w:rsidRPr="003D7890" w:rsidRDefault="00602691" w:rsidP="003D78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541" w:type="dxa"/>
          </w:tcPr>
          <w:p w:rsidR="00602691" w:rsidRPr="003D7890" w:rsidRDefault="00602691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63E8" w:rsidRPr="000B76AF" w:rsidTr="008D5528">
        <w:trPr>
          <w:trHeight w:val="201"/>
        </w:trPr>
        <w:tc>
          <w:tcPr>
            <w:tcW w:w="1558" w:type="dxa"/>
            <w:gridSpan w:val="2"/>
            <w:tcMar>
              <w:top w:w="85" w:type="dxa"/>
            </w:tcMar>
          </w:tcPr>
          <w:p w:rsidR="00C563E8" w:rsidRPr="003D7890" w:rsidRDefault="00C563E8" w:rsidP="00B40DB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406" w:type="dxa"/>
            <w:gridSpan w:val="6"/>
          </w:tcPr>
          <w:p w:rsidR="00C563E8" w:rsidRPr="009B6462" w:rsidRDefault="00C563E8" w:rsidP="00B40DBC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C563E8" w:rsidRPr="003D7890" w:rsidRDefault="00C563E8" w:rsidP="003D789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E-Mail</w:t>
            </w:r>
            <w:r w:rsidRPr="003D789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3541" w:type="dxa"/>
          </w:tcPr>
          <w:p w:rsidR="00C563E8" w:rsidRPr="003D7890" w:rsidRDefault="00C563E8" w:rsidP="00B40DBC">
            <w:pPr>
              <w:pBdr>
                <w:bottom w:val="single" w:sz="4" w:space="1" w:color="7F7F7F"/>
              </w:pBdr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A4F94" w:rsidRPr="000B76AF" w:rsidTr="008D5528">
        <w:trPr>
          <w:trHeight w:val="201"/>
        </w:trPr>
        <w:tc>
          <w:tcPr>
            <w:tcW w:w="1558" w:type="dxa"/>
            <w:gridSpan w:val="2"/>
            <w:tcMar>
              <w:top w:w="85" w:type="dxa"/>
            </w:tcMar>
          </w:tcPr>
          <w:p w:rsidR="00602691" w:rsidRPr="003D7890" w:rsidRDefault="00C563E8" w:rsidP="003D789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lastRenderedPageBreak/>
              <w:t>Erwerb</w:t>
            </w:r>
          </w:p>
        </w:tc>
        <w:tc>
          <w:tcPr>
            <w:tcW w:w="3406" w:type="dxa"/>
            <w:gridSpan w:val="6"/>
          </w:tcPr>
          <w:p w:rsidR="00602691" w:rsidRPr="009B6462" w:rsidRDefault="00602691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602691" w:rsidRPr="003D7890" w:rsidRDefault="00C563E8" w:rsidP="003D7890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3D7890">
              <w:rPr>
                <w:rFonts w:ascii="Arial" w:hAnsi="Arial" w:cs="Arial"/>
                <w:sz w:val="18"/>
                <w:szCs w:val="18"/>
              </w:rPr>
              <w:t>Zivilstand</w:t>
            </w:r>
          </w:p>
        </w:tc>
        <w:tc>
          <w:tcPr>
            <w:tcW w:w="3541" w:type="dxa"/>
          </w:tcPr>
          <w:p w:rsidR="002930A4" w:rsidRPr="003D7890" w:rsidRDefault="002930A4" w:rsidP="000B76AF">
            <w:pPr>
              <w:pBdr>
                <w:bottom w:val="single" w:sz="4" w:space="1" w:color="7F7F7F"/>
              </w:pBdr>
              <w:spacing w:after="0" w:line="240" w:lineRule="auto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602691" w:rsidRPr="000B76AF" w:rsidTr="007A41EE">
        <w:trPr>
          <w:trHeight w:val="626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tcMar>
              <w:top w:w="85" w:type="dxa"/>
            </w:tcMar>
          </w:tcPr>
          <w:p w:rsidR="00602691" w:rsidRPr="003D7890" w:rsidRDefault="00602691" w:rsidP="003D7890">
            <w:pPr>
              <w:tabs>
                <w:tab w:val="left" w:pos="3402"/>
                <w:tab w:val="left" w:pos="4820"/>
                <w:tab w:val="left" w:pos="5954"/>
              </w:tabs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B76AF">
              <w:rPr>
                <w:rFonts w:ascii="Arial" w:hAnsi="Arial" w:cs="Arial"/>
                <w:sz w:val="16"/>
                <w:szCs w:val="16"/>
              </w:rPr>
              <w:br/>
            </w:r>
            <w:r w:rsidRPr="003D7890">
              <w:rPr>
                <w:rFonts w:ascii="Arial" w:hAnsi="Arial" w:cs="Arial"/>
                <w:sz w:val="18"/>
                <w:szCs w:val="18"/>
              </w:rPr>
              <w:t>Inh</w:t>
            </w:r>
            <w:r w:rsidR="0006494E" w:rsidRPr="003D7890">
              <w:rPr>
                <w:rFonts w:ascii="Arial" w:hAnsi="Arial" w:cs="Arial"/>
                <w:sz w:val="18"/>
                <w:szCs w:val="18"/>
              </w:rPr>
              <w:t>aber der elterlichen Sorge?</w:t>
            </w:r>
            <w:r w:rsidR="00640C55">
              <w:rPr>
                <w:rFonts w:ascii="Arial" w:hAnsi="Arial" w:cs="Arial"/>
                <w:sz w:val="18"/>
                <w:szCs w:val="18"/>
              </w:rPr>
              <w:tab/>
            </w:r>
            <w:bookmarkStart w:id="0" w:name="_GoBack"/>
            <w:bookmarkEnd w:id="0"/>
            <w:sdt>
              <w:sdtPr>
                <w:rPr>
                  <w:rFonts w:ascii="Arial" w:hAnsi="Arial" w:cs="Arial"/>
                </w:rPr>
                <w:id w:val="-145863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C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D7890">
              <w:rPr>
                <w:rFonts w:ascii="Arial" w:hAnsi="Arial" w:cs="Arial"/>
                <w:sz w:val="18"/>
                <w:szCs w:val="18"/>
              </w:rPr>
              <w:t xml:space="preserve"> Mutter</w:t>
            </w:r>
            <w:r w:rsidR="002A24A1" w:rsidRPr="003D789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5286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C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0C55" w:rsidRPr="003D7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7890">
              <w:rPr>
                <w:rFonts w:ascii="Arial" w:hAnsi="Arial" w:cs="Arial"/>
                <w:sz w:val="18"/>
                <w:szCs w:val="18"/>
              </w:rPr>
              <w:t>Vater</w:t>
            </w:r>
            <w:r w:rsidR="002A24A1" w:rsidRPr="003D789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-93166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C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0C55" w:rsidRPr="003D7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D7890">
              <w:rPr>
                <w:rFonts w:ascii="Arial" w:hAnsi="Arial" w:cs="Arial"/>
                <w:sz w:val="18"/>
                <w:szCs w:val="18"/>
              </w:rPr>
              <w:t>gemeinsam</w:t>
            </w:r>
            <w:r w:rsidR="00C563E8" w:rsidRPr="003D7890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13378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C5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40C55" w:rsidRPr="003D78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563E8" w:rsidRPr="003D7890">
              <w:rPr>
                <w:rFonts w:ascii="Arial" w:hAnsi="Arial" w:cs="Arial"/>
                <w:sz w:val="18"/>
                <w:szCs w:val="18"/>
              </w:rPr>
              <w:t>nicht bekannt</w:t>
            </w:r>
          </w:p>
        </w:tc>
      </w:tr>
      <w:tr w:rsidR="001F2586" w:rsidRPr="000B76AF" w:rsidTr="007A41EE">
        <w:trPr>
          <w:trHeight w:val="204"/>
        </w:trPr>
        <w:tc>
          <w:tcPr>
            <w:tcW w:w="9781" w:type="dxa"/>
            <w:gridSpan w:val="12"/>
            <w:tcBorders>
              <w:top w:val="single" w:sz="4" w:space="0" w:color="auto"/>
              <w:bottom w:val="nil"/>
            </w:tcBorders>
            <w:tcMar>
              <w:top w:w="85" w:type="dxa"/>
            </w:tcMar>
          </w:tcPr>
          <w:p w:rsidR="001F2586" w:rsidRDefault="000F74CA" w:rsidP="000A6BFA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Wer ist die m</w:t>
            </w:r>
            <w:r w:rsidR="007C1928">
              <w:rPr>
                <w:rFonts w:ascii="Arial" w:hAnsi="Arial" w:cs="Arial"/>
                <w:b/>
                <w:sz w:val="18"/>
                <w:szCs w:val="18"/>
              </w:rPr>
              <w:t>eldende Person</w:t>
            </w:r>
            <w:r w:rsidR="00323D08"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  <w:p w:rsidR="00522583" w:rsidRPr="003D7890" w:rsidRDefault="00522583" w:rsidP="000A6BFA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4537F" w:rsidRPr="000B76AF" w:rsidTr="00D91DEF">
        <w:trPr>
          <w:trHeight w:val="204"/>
        </w:trPr>
        <w:tc>
          <w:tcPr>
            <w:tcW w:w="1436" w:type="dxa"/>
            <w:tcBorders>
              <w:top w:val="nil"/>
            </w:tcBorders>
            <w:tcMar>
              <w:top w:w="85" w:type="dxa"/>
            </w:tcMar>
          </w:tcPr>
          <w:p w:rsidR="00E4537F" w:rsidRPr="00522583" w:rsidRDefault="00E4537F" w:rsidP="000B76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8345" w:type="dxa"/>
            <w:gridSpan w:val="11"/>
            <w:tcBorders>
              <w:top w:val="nil"/>
            </w:tcBorders>
          </w:tcPr>
          <w:p w:rsidR="00E4537F" w:rsidRPr="00522583" w:rsidRDefault="00E4537F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F41" w:rsidRPr="000B76AF" w:rsidTr="00D91DEF">
        <w:trPr>
          <w:trHeight w:val="326"/>
        </w:trPr>
        <w:tc>
          <w:tcPr>
            <w:tcW w:w="1436" w:type="dxa"/>
            <w:tcMar>
              <w:top w:w="85" w:type="dxa"/>
            </w:tcMar>
          </w:tcPr>
          <w:p w:rsidR="00560F41" w:rsidRPr="00522583" w:rsidRDefault="00560F41" w:rsidP="00B40DB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3394" w:type="dxa"/>
            <w:gridSpan w:val="5"/>
          </w:tcPr>
          <w:p w:rsidR="00560F41" w:rsidRPr="00522583" w:rsidRDefault="00560F41" w:rsidP="00B40DBC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</w:tcPr>
          <w:p w:rsidR="00560F41" w:rsidRPr="00522583" w:rsidRDefault="00560F41" w:rsidP="007A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815" w:type="dxa"/>
            <w:gridSpan w:val="2"/>
          </w:tcPr>
          <w:p w:rsidR="00560F41" w:rsidRPr="00522583" w:rsidRDefault="00560F41" w:rsidP="00B40DBC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F41" w:rsidRPr="000B76AF" w:rsidTr="00D91DEF">
        <w:trPr>
          <w:trHeight w:val="204"/>
        </w:trPr>
        <w:tc>
          <w:tcPr>
            <w:tcW w:w="1436" w:type="dxa"/>
            <w:tcBorders>
              <w:bottom w:val="nil"/>
            </w:tcBorders>
            <w:tcMar>
              <w:top w:w="85" w:type="dxa"/>
            </w:tcMar>
          </w:tcPr>
          <w:p w:rsidR="00560F41" w:rsidRPr="00522583" w:rsidRDefault="00560F41" w:rsidP="00B40DBC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394" w:type="dxa"/>
            <w:gridSpan w:val="5"/>
            <w:tcBorders>
              <w:bottom w:val="nil"/>
            </w:tcBorders>
          </w:tcPr>
          <w:p w:rsidR="00560F41" w:rsidRPr="00522583" w:rsidRDefault="00560F41" w:rsidP="00B40DBC">
            <w:pPr>
              <w:pBdr>
                <w:bottom w:val="single" w:sz="4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bottom w:val="nil"/>
            </w:tcBorders>
          </w:tcPr>
          <w:p w:rsidR="00560F41" w:rsidRPr="00522583" w:rsidRDefault="00560F41" w:rsidP="007A41E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815" w:type="dxa"/>
            <w:gridSpan w:val="2"/>
            <w:tcBorders>
              <w:bottom w:val="nil"/>
            </w:tcBorders>
          </w:tcPr>
          <w:p w:rsidR="00560F41" w:rsidRPr="00522583" w:rsidRDefault="00560F41" w:rsidP="00B40DBC">
            <w:pPr>
              <w:pBdr>
                <w:bottom w:val="single" w:sz="4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0F41" w:rsidRPr="000B76AF" w:rsidTr="00D91DEF">
        <w:trPr>
          <w:trHeight w:val="204"/>
        </w:trPr>
        <w:tc>
          <w:tcPr>
            <w:tcW w:w="1436" w:type="dxa"/>
            <w:tcBorders>
              <w:top w:val="nil"/>
              <w:bottom w:val="nil"/>
            </w:tcBorders>
            <w:tcMar>
              <w:top w:w="85" w:type="dxa"/>
            </w:tcMar>
          </w:tcPr>
          <w:p w:rsidR="00560F41" w:rsidRPr="00522583" w:rsidRDefault="00560F41" w:rsidP="000B76A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 xml:space="preserve">Erreichbarkeit </w:t>
            </w:r>
          </w:p>
        </w:tc>
        <w:tc>
          <w:tcPr>
            <w:tcW w:w="8345" w:type="dxa"/>
            <w:gridSpan w:val="11"/>
            <w:tcBorders>
              <w:top w:val="nil"/>
              <w:bottom w:val="nil"/>
            </w:tcBorders>
          </w:tcPr>
          <w:p w:rsidR="00560F41" w:rsidRPr="00522583" w:rsidRDefault="00560F41" w:rsidP="000B76AF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4CA" w:rsidRPr="000B76AF" w:rsidTr="007A41EE">
        <w:trPr>
          <w:trHeight w:val="204"/>
        </w:trPr>
        <w:tc>
          <w:tcPr>
            <w:tcW w:w="9781" w:type="dxa"/>
            <w:gridSpan w:val="12"/>
            <w:tcBorders>
              <w:top w:val="nil"/>
            </w:tcBorders>
            <w:tcMar>
              <w:top w:w="85" w:type="dxa"/>
            </w:tcMar>
          </w:tcPr>
          <w:p w:rsidR="000F74CA" w:rsidRPr="00B40DBC" w:rsidRDefault="000F74CA" w:rsidP="00C42CF3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F74CA">
              <w:rPr>
                <w:rFonts w:ascii="Arial" w:hAnsi="Arial" w:cs="Arial"/>
                <w:b/>
                <w:sz w:val="18"/>
                <w:szCs w:val="18"/>
              </w:rPr>
              <w:t xml:space="preserve">Wer </w:t>
            </w:r>
            <w:r>
              <w:rPr>
                <w:rFonts w:ascii="Arial" w:hAnsi="Arial" w:cs="Arial"/>
                <w:b/>
                <w:sz w:val="18"/>
                <w:szCs w:val="18"/>
              </w:rPr>
              <w:t>war an der Meldung beteiligt</w:t>
            </w:r>
            <w:r w:rsidR="00C42CF3">
              <w:rPr>
                <w:rFonts w:ascii="Arial" w:hAnsi="Arial" w:cs="Arial"/>
                <w:b/>
                <w:sz w:val="18"/>
                <w:szCs w:val="18"/>
              </w:rPr>
              <w:t xml:space="preserve">/Wer hat zusätzliche Informationen geliefert </w:t>
            </w:r>
            <w:r>
              <w:rPr>
                <w:rFonts w:ascii="Arial" w:hAnsi="Arial" w:cs="Arial"/>
                <w:b/>
                <w:sz w:val="18"/>
                <w:szCs w:val="18"/>
              </w:rPr>
              <w:t>(Schulsozialarbeiter</w:t>
            </w:r>
            <w:r w:rsidR="00C42CF3">
              <w:rPr>
                <w:rFonts w:ascii="Arial" w:hAnsi="Arial" w:cs="Arial"/>
                <w:b/>
                <w:sz w:val="18"/>
                <w:szCs w:val="18"/>
              </w:rPr>
              <w:t xml:space="preserve">, Lehrer, Nachbaren, Verwandte)? </w:t>
            </w:r>
          </w:p>
        </w:tc>
      </w:tr>
      <w:tr w:rsidR="00E55B6E" w:rsidRPr="000B76AF" w:rsidTr="00D91DEF">
        <w:trPr>
          <w:trHeight w:val="204"/>
        </w:trPr>
        <w:tc>
          <w:tcPr>
            <w:tcW w:w="1436" w:type="dxa"/>
            <w:tcBorders>
              <w:top w:val="nil"/>
            </w:tcBorders>
            <w:tcMar>
              <w:top w:w="85" w:type="dxa"/>
            </w:tcMar>
          </w:tcPr>
          <w:p w:rsidR="00E55B6E" w:rsidRPr="00522583" w:rsidRDefault="00E55B6E" w:rsidP="008C77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8345" w:type="dxa"/>
            <w:gridSpan w:val="11"/>
            <w:tcBorders>
              <w:top w:val="nil"/>
            </w:tcBorders>
          </w:tcPr>
          <w:p w:rsidR="00E55B6E" w:rsidRPr="00522583" w:rsidRDefault="00E55B6E" w:rsidP="008C7773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5B6E" w:rsidRPr="000B76AF" w:rsidTr="00D91DEF">
        <w:trPr>
          <w:trHeight w:val="298"/>
        </w:trPr>
        <w:tc>
          <w:tcPr>
            <w:tcW w:w="1436" w:type="dxa"/>
            <w:tcMar>
              <w:top w:w="85" w:type="dxa"/>
            </w:tcMar>
          </w:tcPr>
          <w:p w:rsidR="00E55B6E" w:rsidRPr="00522583" w:rsidRDefault="00E55B6E" w:rsidP="008C77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3394" w:type="dxa"/>
            <w:gridSpan w:val="5"/>
          </w:tcPr>
          <w:p w:rsidR="00E55B6E" w:rsidRPr="00522583" w:rsidRDefault="00E55B6E" w:rsidP="008C7773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</w:tcPr>
          <w:p w:rsidR="00E55B6E" w:rsidRPr="00FC5E1B" w:rsidRDefault="00E55B6E" w:rsidP="007A41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E1B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815" w:type="dxa"/>
            <w:gridSpan w:val="2"/>
          </w:tcPr>
          <w:p w:rsidR="00E55B6E" w:rsidRPr="00522583" w:rsidRDefault="00E55B6E" w:rsidP="008C7773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5B6E" w:rsidRPr="000B76AF" w:rsidTr="00D91DEF">
        <w:trPr>
          <w:trHeight w:val="204"/>
        </w:trPr>
        <w:tc>
          <w:tcPr>
            <w:tcW w:w="1436" w:type="dxa"/>
            <w:tcBorders>
              <w:bottom w:val="nil"/>
            </w:tcBorders>
            <w:tcMar>
              <w:top w:w="85" w:type="dxa"/>
            </w:tcMar>
          </w:tcPr>
          <w:p w:rsidR="00E55B6E" w:rsidRPr="00522583" w:rsidRDefault="00E55B6E" w:rsidP="008C7773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394" w:type="dxa"/>
            <w:gridSpan w:val="5"/>
            <w:tcBorders>
              <w:bottom w:val="nil"/>
            </w:tcBorders>
          </w:tcPr>
          <w:p w:rsidR="00E55B6E" w:rsidRPr="00522583" w:rsidRDefault="00E55B6E" w:rsidP="008C7773">
            <w:pPr>
              <w:pBdr>
                <w:bottom w:val="single" w:sz="4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bottom w:val="nil"/>
            </w:tcBorders>
          </w:tcPr>
          <w:p w:rsidR="00E55B6E" w:rsidRPr="00FC5E1B" w:rsidRDefault="00E55B6E" w:rsidP="007A41EE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FC5E1B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815" w:type="dxa"/>
            <w:gridSpan w:val="2"/>
            <w:tcBorders>
              <w:bottom w:val="nil"/>
            </w:tcBorders>
          </w:tcPr>
          <w:p w:rsidR="00E55B6E" w:rsidRPr="00522583" w:rsidRDefault="00E55B6E" w:rsidP="008C7773">
            <w:pPr>
              <w:pBdr>
                <w:bottom w:val="single" w:sz="4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5B6E" w:rsidRPr="000B76AF" w:rsidTr="00D91DEF">
        <w:trPr>
          <w:trHeight w:val="395"/>
        </w:trPr>
        <w:tc>
          <w:tcPr>
            <w:tcW w:w="1436" w:type="dxa"/>
            <w:tcBorders>
              <w:top w:val="nil"/>
              <w:bottom w:val="nil"/>
            </w:tcBorders>
            <w:tcMar>
              <w:top w:w="85" w:type="dxa"/>
            </w:tcMar>
          </w:tcPr>
          <w:p w:rsidR="00E55B6E" w:rsidRPr="00522583" w:rsidRDefault="00E55B6E" w:rsidP="008C77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2583">
              <w:rPr>
                <w:rFonts w:ascii="Arial" w:hAnsi="Arial" w:cs="Arial"/>
                <w:sz w:val="18"/>
                <w:szCs w:val="18"/>
              </w:rPr>
              <w:t xml:space="preserve">Erreichbarkeit </w:t>
            </w:r>
          </w:p>
        </w:tc>
        <w:tc>
          <w:tcPr>
            <w:tcW w:w="8345" w:type="dxa"/>
            <w:gridSpan w:val="11"/>
            <w:tcBorders>
              <w:top w:val="nil"/>
              <w:bottom w:val="nil"/>
            </w:tcBorders>
          </w:tcPr>
          <w:p w:rsidR="00E55B6E" w:rsidRPr="00522583" w:rsidRDefault="00E55B6E" w:rsidP="008C7773">
            <w:pPr>
              <w:pBdr>
                <w:bottom w:val="single" w:sz="4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41EE" w:rsidRPr="00B40DBC" w:rsidTr="007A41EE">
        <w:trPr>
          <w:trHeight w:val="204"/>
        </w:trPr>
        <w:tc>
          <w:tcPr>
            <w:tcW w:w="9781" w:type="dxa"/>
            <w:gridSpan w:val="12"/>
            <w:tcBorders>
              <w:top w:val="nil"/>
            </w:tcBorders>
            <w:tcMar>
              <w:top w:w="85" w:type="dxa"/>
            </w:tcMar>
          </w:tcPr>
          <w:p w:rsidR="007A41EE" w:rsidRPr="00B40DBC" w:rsidRDefault="007A41EE" w:rsidP="002E68D0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C5E1B" w:rsidRPr="000B76AF" w:rsidTr="002930A4">
        <w:trPr>
          <w:trHeight w:val="393"/>
        </w:trPr>
        <w:tc>
          <w:tcPr>
            <w:tcW w:w="97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FC5E1B" w:rsidRPr="00522583" w:rsidRDefault="00FC5E1B" w:rsidP="002930A4">
            <w:pPr>
              <w:tabs>
                <w:tab w:val="left" w:pos="5846"/>
                <w:tab w:val="left" w:pos="6949"/>
              </w:tabs>
              <w:spacing w:before="6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Ist über die meldende Person einen Zugang zur Familie möglich: </w:t>
            </w:r>
            <w:r w:rsidR="002930A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-13135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30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JA</w:t>
            </w:r>
            <w:r w:rsidR="002930A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18560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225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NEIN</w:t>
            </w:r>
            <w:r w:rsidRPr="0052258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65149" w:rsidRPr="000B76AF" w:rsidTr="007A41EE">
        <w:trPr>
          <w:trHeight w:val="204"/>
        </w:trPr>
        <w:tc>
          <w:tcPr>
            <w:tcW w:w="9781" w:type="dxa"/>
            <w:gridSpan w:val="12"/>
            <w:tcBorders>
              <w:top w:val="single" w:sz="4" w:space="0" w:color="auto"/>
              <w:bottom w:val="nil"/>
            </w:tcBorders>
            <w:tcMar>
              <w:top w:w="85" w:type="dxa"/>
            </w:tcMar>
          </w:tcPr>
          <w:p w:rsidR="00D65149" w:rsidRPr="0088619D" w:rsidRDefault="00560F41" w:rsidP="000B76AF"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r w:rsidR="00E97BE0" w:rsidRPr="0088619D">
              <w:rPr>
                <w:rFonts w:ascii="Arial" w:hAnsi="Arial" w:cs="Arial"/>
                <w:b/>
                <w:sz w:val="18"/>
                <w:szCs w:val="18"/>
              </w:rPr>
              <w:t xml:space="preserve">Anlass der </w:t>
            </w:r>
            <w:r w:rsidR="005F43B4">
              <w:rPr>
                <w:rFonts w:ascii="Arial" w:hAnsi="Arial" w:cs="Arial"/>
                <w:b/>
                <w:sz w:val="18"/>
                <w:szCs w:val="18"/>
              </w:rPr>
              <w:t>Meldung</w:t>
            </w:r>
            <w:r w:rsidR="004A5024" w:rsidRPr="0088619D">
              <w:rPr>
                <w:rFonts w:ascii="Arial" w:hAnsi="Arial" w:cs="Arial"/>
                <w:b/>
                <w:sz w:val="18"/>
                <w:szCs w:val="18"/>
              </w:rPr>
              <w:t xml:space="preserve"> / Inhalt</w:t>
            </w:r>
          </w:p>
          <w:p w:rsidR="00D131CC" w:rsidRPr="00D131CC" w:rsidRDefault="00D131CC" w:rsidP="0088619D">
            <w:pPr>
              <w:spacing w:before="60"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8619D">
              <w:rPr>
                <w:rFonts w:ascii="Arial" w:hAnsi="Arial" w:cs="Arial"/>
                <w:i/>
                <w:sz w:val="16"/>
                <w:szCs w:val="16"/>
              </w:rPr>
              <w:t xml:space="preserve">Möglichst konkrete Beobachtungen mit Zeitangabe, Angaben über Dauer und Häufigkeit der Vorkommnisse. Vermutungen und </w:t>
            </w:r>
            <w:r w:rsidR="0088619D" w:rsidRPr="0088619D">
              <w:rPr>
                <w:rFonts w:ascii="Arial" w:hAnsi="Arial" w:cs="Arial"/>
                <w:i/>
                <w:sz w:val="16"/>
                <w:szCs w:val="16"/>
              </w:rPr>
              <w:t>Verdachtsmomente</w:t>
            </w:r>
            <w:r w:rsidRPr="0088619D">
              <w:rPr>
                <w:rFonts w:ascii="Arial" w:hAnsi="Arial" w:cs="Arial"/>
                <w:i/>
                <w:sz w:val="16"/>
                <w:szCs w:val="16"/>
              </w:rPr>
              <w:t xml:space="preserve"> sind als solche zu bezeichnen.</w:t>
            </w:r>
          </w:p>
        </w:tc>
      </w:tr>
      <w:tr w:rsidR="008B7B7B" w:rsidRPr="000B76AF" w:rsidTr="007A41EE">
        <w:trPr>
          <w:trHeight w:val="808"/>
        </w:trPr>
        <w:tc>
          <w:tcPr>
            <w:tcW w:w="9781" w:type="dxa"/>
            <w:gridSpan w:val="12"/>
            <w:tcBorders>
              <w:top w:val="nil"/>
            </w:tcBorders>
            <w:tcMar>
              <w:top w:w="85" w:type="dxa"/>
            </w:tcMar>
          </w:tcPr>
          <w:p w:rsidR="008B7B7B" w:rsidRPr="0088619D" w:rsidRDefault="008B7B7B" w:rsidP="000B76AF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8619D">
              <w:rPr>
                <w:rFonts w:ascii="Arial" w:hAnsi="Arial" w:cs="Arial"/>
                <w:sz w:val="18"/>
                <w:szCs w:val="18"/>
              </w:rPr>
              <w:t>Worin besteht die konkrete Gefährdung</w:t>
            </w:r>
            <w:r w:rsidR="00E901B3">
              <w:rPr>
                <w:rFonts w:ascii="Arial" w:hAnsi="Arial" w:cs="Arial"/>
                <w:sz w:val="18"/>
                <w:szCs w:val="18"/>
              </w:rPr>
              <w:t>/</w:t>
            </w:r>
            <w:r w:rsidR="000156B1" w:rsidRPr="0088619D">
              <w:rPr>
                <w:rFonts w:ascii="Arial" w:hAnsi="Arial" w:cs="Arial"/>
                <w:sz w:val="18"/>
                <w:szCs w:val="18"/>
              </w:rPr>
              <w:t xml:space="preserve">Was haben </w:t>
            </w:r>
            <w:r w:rsidR="00D131CC" w:rsidRPr="0088619D">
              <w:rPr>
                <w:rFonts w:ascii="Arial" w:hAnsi="Arial" w:cs="Arial"/>
                <w:sz w:val="18"/>
                <w:szCs w:val="18"/>
              </w:rPr>
              <w:t>S</w:t>
            </w:r>
            <w:r w:rsidR="000156B1" w:rsidRPr="0088619D">
              <w:rPr>
                <w:rFonts w:ascii="Arial" w:hAnsi="Arial" w:cs="Arial"/>
                <w:sz w:val="18"/>
                <w:szCs w:val="18"/>
              </w:rPr>
              <w:t>ie beobachtet</w:t>
            </w:r>
            <w:r w:rsidRPr="0088619D">
              <w:rPr>
                <w:rFonts w:ascii="Arial" w:hAnsi="Arial" w:cs="Arial"/>
                <w:sz w:val="18"/>
                <w:szCs w:val="18"/>
              </w:rPr>
              <w:t>?</w:t>
            </w:r>
          </w:p>
          <w:tbl>
            <w:tblPr>
              <w:tblW w:w="0" w:type="auto"/>
              <w:tblBorders>
                <w:insideH w:val="single" w:sz="2" w:space="0" w:color="7F7F7F"/>
                <w:insideV w:val="single" w:sz="2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88619D" w:rsidRPr="000B76AF" w:rsidTr="004C59E9">
              <w:trPr>
                <w:trHeight w:val="340"/>
              </w:trPr>
              <w:tc>
                <w:tcPr>
                  <w:tcW w:w="9408" w:type="dxa"/>
                  <w:vAlign w:val="bottom"/>
                </w:tcPr>
                <w:p w:rsidR="003978EA" w:rsidRPr="009B6462" w:rsidRDefault="003978EA" w:rsidP="004C59E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B7B7B" w:rsidRPr="000B76AF" w:rsidRDefault="008B7B7B" w:rsidP="000B76A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43691" w:rsidRPr="000B76AF" w:rsidTr="007A41EE">
        <w:trPr>
          <w:trHeight w:val="907"/>
        </w:trPr>
        <w:tc>
          <w:tcPr>
            <w:tcW w:w="9781" w:type="dxa"/>
            <w:gridSpan w:val="12"/>
            <w:tcBorders>
              <w:top w:val="nil"/>
            </w:tcBorders>
            <w:tcMar>
              <w:top w:w="85" w:type="dxa"/>
            </w:tcMar>
          </w:tcPr>
          <w:p w:rsidR="00E901B3" w:rsidRPr="00E901B3" w:rsidRDefault="00E901B3" w:rsidP="00E901B3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Sind be</w:t>
            </w:r>
            <w:r>
              <w:rPr>
                <w:rFonts w:ascii="Arial" w:hAnsi="Arial" w:cs="Arial"/>
                <w:sz w:val="18"/>
                <w:szCs w:val="18"/>
              </w:rPr>
              <w:t>reits andere Stellen involviert</w:t>
            </w:r>
            <w:r w:rsidRPr="00E901B3">
              <w:rPr>
                <w:rFonts w:ascii="Arial" w:hAnsi="Arial" w:cs="Arial"/>
                <w:sz w:val="18"/>
                <w:szCs w:val="18"/>
              </w:rPr>
              <w:t xml:space="preserve">? </w:t>
            </w:r>
            <w:r w:rsidRPr="00E901B3">
              <w:rPr>
                <w:rFonts w:ascii="Arial" w:hAnsi="Arial" w:cs="Arial"/>
                <w:sz w:val="16"/>
                <w:szCs w:val="16"/>
              </w:rPr>
              <w:t>(SPD, Hausaufgabenhilfe, Logopädie, Psychomotorik</w:t>
            </w:r>
            <w:r>
              <w:rPr>
                <w:rFonts w:ascii="Arial" w:hAnsi="Arial" w:cs="Arial"/>
                <w:sz w:val="16"/>
                <w:szCs w:val="16"/>
              </w:rPr>
              <w:t>, SoBZ,</w:t>
            </w:r>
            <w:r w:rsidRPr="00E901B3">
              <w:rPr>
                <w:rFonts w:ascii="Arial" w:hAnsi="Arial" w:cs="Arial"/>
                <w:sz w:val="16"/>
                <w:szCs w:val="16"/>
              </w:rPr>
              <w:t xml:space="preserve"> Ärzte, Polizei,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901B3">
              <w:rPr>
                <w:rFonts w:ascii="Arial" w:hAnsi="Arial" w:cs="Arial"/>
                <w:sz w:val="16"/>
                <w:szCs w:val="16"/>
              </w:rPr>
              <w:t>etc.)</w:t>
            </w:r>
          </w:p>
          <w:tbl>
            <w:tblPr>
              <w:tblW w:w="9408" w:type="dxa"/>
              <w:tblBorders>
                <w:insideH w:val="single" w:sz="2" w:space="0" w:color="7F7F7F"/>
                <w:insideV w:val="single" w:sz="2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3804CA" w:rsidRPr="000B76AF" w:rsidTr="003804CA">
              <w:trPr>
                <w:trHeight w:val="340"/>
              </w:trPr>
              <w:tc>
                <w:tcPr>
                  <w:tcW w:w="9408" w:type="dxa"/>
                  <w:vAlign w:val="bottom"/>
                </w:tcPr>
                <w:p w:rsidR="003804CA" w:rsidRPr="009B6462" w:rsidRDefault="003804CA" w:rsidP="000E3BD1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143691" w:rsidRPr="000B76AF" w:rsidRDefault="00143691" w:rsidP="000B76AF">
            <w:pPr>
              <w:spacing w:before="8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B7B" w:rsidRPr="000B76AF" w:rsidTr="007A41EE">
        <w:trPr>
          <w:trHeight w:val="4181"/>
        </w:trPr>
        <w:tc>
          <w:tcPr>
            <w:tcW w:w="9781" w:type="dxa"/>
            <w:gridSpan w:val="12"/>
            <w:tcMar>
              <w:top w:w="85" w:type="dxa"/>
            </w:tcMar>
          </w:tcPr>
          <w:p w:rsidR="0088619D" w:rsidRPr="00E901B3" w:rsidRDefault="0088619D" w:rsidP="0088619D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 xml:space="preserve">Welche Hilfestellungen wurden bereits </w:t>
            </w:r>
            <w:r w:rsidR="006A6B60">
              <w:rPr>
                <w:rFonts w:ascii="Arial" w:hAnsi="Arial" w:cs="Arial"/>
                <w:sz w:val="18"/>
                <w:szCs w:val="18"/>
              </w:rPr>
              <w:t>geleistet</w:t>
            </w:r>
            <w:r w:rsidRPr="00E901B3">
              <w:rPr>
                <w:rFonts w:ascii="Arial" w:hAnsi="Arial" w:cs="Arial"/>
                <w:sz w:val="18"/>
                <w:szCs w:val="18"/>
              </w:rPr>
              <w:t xml:space="preserve">? (Was war erfolgreich? Was nicht?)  </w:t>
            </w:r>
          </w:p>
          <w:tbl>
            <w:tblPr>
              <w:tblW w:w="0" w:type="auto"/>
              <w:tblBorders>
                <w:insideH w:val="single" w:sz="2" w:space="0" w:color="7F7F7F"/>
                <w:insideV w:val="single" w:sz="2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3978EA" w:rsidRPr="00E901B3" w:rsidTr="004C59E9">
              <w:trPr>
                <w:trHeight w:val="340"/>
              </w:trPr>
              <w:tc>
                <w:tcPr>
                  <w:tcW w:w="9408" w:type="dxa"/>
                  <w:vAlign w:val="bottom"/>
                </w:tcPr>
                <w:p w:rsidR="003978EA" w:rsidRPr="00E901B3" w:rsidRDefault="003978EA" w:rsidP="004C59E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8619D" w:rsidRPr="00E901B3" w:rsidRDefault="0088619D" w:rsidP="0088619D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8619D" w:rsidRPr="00E901B3" w:rsidRDefault="0088619D" w:rsidP="0088619D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Welche Unt</w:t>
            </w:r>
            <w:r w:rsidR="00AB4006">
              <w:rPr>
                <w:rFonts w:ascii="Arial" w:hAnsi="Arial" w:cs="Arial"/>
                <w:sz w:val="18"/>
                <w:szCs w:val="18"/>
              </w:rPr>
              <w:t>erstützung brauchen die Kinder/</w:t>
            </w:r>
            <w:r w:rsidRPr="00E901B3">
              <w:rPr>
                <w:rFonts w:ascii="Arial" w:hAnsi="Arial" w:cs="Arial"/>
                <w:sz w:val="18"/>
                <w:szCs w:val="18"/>
              </w:rPr>
              <w:t xml:space="preserve">die Eltern aus Ihrer Sicht? </w:t>
            </w:r>
          </w:p>
          <w:tbl>
            <w:tblPr>
              <w:tblW w:w="0" w:type="auto"/>
              <w:tblBorders>
                <w:insideH w:val="single" w:sz="2" w:space="0" w:color="7F7F7F"/>
                <w:insideV w:val="single" w:sz="2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E901B3" w:rsidRPr="000B76AF" w:rsidTr="004C59E9">
              <w:trPr>
                <w:trHeight w:val="340"/>
              </w:trPr>
              <w:tc>
                <w:tcPr>
                  <w:tcW w:w="9408" w:type="dxa"/>
                  <w:vAlign w:val="bottom"/>
                </w:tcPr>
                <w:p w:rsidR="00E901B3" w:rsidRPr="00E901B3" w:rsidRDefault="00E901B3" w:rsidP="004C59E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B4006" w:rsidRDefault="00AB4006" w:rsidP="000B76AF">
            <w:pPr>
              <w:spacing w:before="8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B4006" w:rsidRPr="00E901B3" w:rsidRDefault="004A2C77" w:rsidP="00AB4006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 erleben S</w:t>
            </w:r>
            <w:r w:rsidR="00AB4006">
              <w:rPr>
                <w:rFonts w:ascii="Arial" w:hAnsi="Arial" w:cs="Arial"/>
                <w:sz w:val="18"/>
                <w:szCs w:val="18"/>
              </w:rPr>
              <w:t>ie die Kooperationsbereitschaft der Eltern</w:t>
            </w:r>
            <w:r w:rsidR="00AB4006" w:rsidRPr="00E901B3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tbl>
            <w:tblPr>
              <w:tblW w:w="0" w:type="auto"/>
              <w:tblBorders>
                <w:insideH w:val="single" w:sz="2" w:space="0" w:color="7F7F7F"/>
                <w:insideV w:val="single" w:sz="2" w:space="0" w:color="7F7F7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AB4006" w:rsidRPr="000B76AF" w:rsidTr="004C59E9">
              <w:trPr>
                <w:trHeight w:val="340"/>
              </w:trPr>
              <w:tc>
                <w:tcPr>
                  <w:tcW w:w="9408" w:type="dxa"/>
                  <w:vAlign w:val="bottom"/>
                </w:tcPr>
                <w:p w:rsidR="00AB4006" w:rsidRPr="003804CA" w:rsidRDefault="00AB4006" w:rsidP="004C59E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B4006" w:rsidRDefault="00AB4006" w:rsidP="00AB400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B4006" w:rsidRPr="00AB4006" w:rsidRDefault="00AB4006" w:rsidP="00AB40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B4006">
              <w:rPr>
                <w:rFonts w:ascii="Arial" w:hAnsi="Arial" w:cs="Arial"/>
                <w:sz w:val="18"/>
                <w:szCs w:val="18"/>
              </w:rPr>
              <w:t>Besonderheiten im Umgang mit den Eltern (z.B. kultureller Hintergrund, Sprache, Erreichbarkeit</w:t>
            </w:r>
            <w:r w:rsidR="00CD0B38">
              <w:rPr>
                <w:rFonts w:ascii="Arial" w:hAnsi="Arial" w:cs="Arial"/>
                <w:sz w:val="18"/>
                <w:szCs w:val="18"/>
              </w:rPr>
              <w:t>,</w:t>
            </w:r>
            <w:r w:rsidRPr="00AB4006">
              <w:rPr>
                <w:rFonts w:ascii="Arial" w:hAnsi="Arial" w:cs="Arial"/>
                <w:sz w:val="18"/>
                <w:szCs w:val="18"/>
              </w:rPr>
              <w:t xml:space="preserve"> usw.)?</w:t>
            </w:r>
          </w:p>
          <w:tbl>
            <w:tblPr>
              <w:tblW w:w="0" w:type="auto"/>
              <w:tblBorders>
                <w:bottom w:val="single" w:sz="2" w:space="0" w:color="7F7F7F"/>
                <w:insideH w:val="single" w:sz="2" w:space="0" w:color="7F7F7F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AB4006" w:rsidRPr="000B76AF" w:rsidTr="00C26FB1">
              <w:trPr>
                <w:trHeight w:val="344"/>
              </w:trPr>
              <w:tc>
                <w:tcPr>
                  <w:tcW w:w="9408" w:type="dxa"/>
                  <w:tcBorders>
                    <w:top w:val="nil"/>
                    <w:bottom w:val="nil"/>
                  </w:tcBorders>
                  <w:vAlign w:val="bottom"/>
                </w:tcPr>
                <w:p w:rsidR="00AB4006" w:rsidRPr="003804CA" w:rsidRDefault="00AB4006" w:rsidP="004C59E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AB4006" w:rsidRDefault="00AB4006" w:rsidP="000B76AF">
            <w:pPr>
              <w:spacing w:before="8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B7B7B" w:rsidRPr="00E901B3" w:rsidRDefault="008B7B7B" w:rsidP="000B76AF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Weshalb wird die Meldung zum jetzigen Zeitpunkt eingereicht?</w:t>
            </w:r>
          </w:p>
          <w:tbl>
            <w:tblPr>
              <w:tblW w:w="0" w:type="auto"/>
              <w:tblBorders>
                <w:bottom w:val="single" w:sz="2" w:space="0" w:color="7F7F7F"/>
                <w:insideH w:val="single" w:sz="2" w:space="0" w:color="7F7F7F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171B48" w:rsidRPr="000B76AF" w:rsidTr="00C26FB1">
              <w:trPr>
                <w:trHeight w:val="340"/>
              </w:trPr>
              <w:tc>
                <w:tcPr>
                  <w:tcW w:w="9408" w:type="dxa"/>
                  <w:tcBorders>
                    <w:top w:val="nil"/>
                    <w:bottom w:val="nil"/>
                  </w:tcBorders>
                  <w:vAlign w:val="bottom"/>
                </w:tcPr>
                <w:p w:rsidR="00171B48" w:rsidRPr="000B76AF" w:rsidRDefault="00171B48" w:rsidP="000B76AF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B7B7B" w:rsidRPr="000B76AF" w:rsidRDefault="008B7B7B" w:rsidP="000B76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B7B" w:rsidRPr="000B76AF" w:rsidTr="007A41EE">
        <w:trPr>
          <w:trHeight w:val="641"/>
        </w:trPr>
        <w:tc>
          <w:tcPr>
            <w:tcW w:w="9781" w:type="dxa"/>
            <w:gridSpan w:val="12"/>
            <w:tcMar>
              <w:top w:w="85" w:type="dxa"/>
            </w:tcMar>
          </w:tcPr>
          <w:p w:rsidR="00B50587" w:rsidRPr="00E901B3" w:rsidRDefault="000156B1" w:rsidP="00B50587">
            <w:pPr>
              <w:tabs>
                <w:tab w:val="left" w:pos="6804"/>
              </w:tabs>
              <w:spacing w:before="8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Wurde</w:t>
            </w:r>
            <w:r w:rsidR="00277E25" w:rsidRPr="00E901B3">
              <w:rPr>
                <w:rFonts w:ascii="Arial" w:hAnsi="Arial" w:cs="Arial"/>
                <w:sz w:val="18"/>
                <w:szCs w:val="18"/>
              </w:rPr>
              <w:t>n</w:t>
            </w:r>
            <w:r w:rsidRPr="00E90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77E25" w:rsidRPr="00E901B3">
              <w:rPr>
                <w:rFonts w:ascii="Arial" w:hAnsi="Arial" w:cs="Arial"/>
                <w:sz w:val="18"/>
                <w:szCs w:val="18"/>
              </w:rPr>
              <w:t>die Betroffenen</w:t>
            </w:r>
            <w:r w:rsidR="008B7B7B" w:rsidRPr="00E90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01B3">
              <w:rPr>
                <w:rFonts w:ascii="Arial" w:hAnsi="Arial" w:cs="Arial"/>
                <w:sz w:val="18"/>
                <w:szCs w:val="18"/>
              </w:rPr>
              <w:t xml:space="preserve">über die </w:t>
            </w:r>
            <w:r w:rsidR="005F43B4">
              <w:rPr>
                <w:rFonts w:ascii="Arial" w:hAnsi="Arial" w:cs="Arial"/>
                <w:sz w:val="18"/>
                <w:szCs w:val="18"/>
              </w:rPr>
              <w:t>Meldung</w:t>
            </w:r>
            <w:r w:rsidRPr="00E901B3">
              <w:rPr>
                <w:rFonts w:ascii="Arial" w:hAnsi="Arial" w:cs="Arial"/>
                <w:sz w:val="18"/>
                <w:szCs w:val="18"/>
              </w:rPr>
              <w:t xml:space="preserve"> informiert? </w:t>
            </w:r>
            <w:r w:rsidR="008B7B7B" w:rsidRPr="00E901B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901B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169618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01B3">
              <w:rPr>
                <w:rFonts w:ascii="Arial" w:hAnsi="Arial" w:cs="Arial"/>
                <w:sz w:val="18"/>
                <w:szCs w:val="18"/>
              </w:rPr>
              <w:t xml:space="preserve"> Ja </w:t>
            </w:r>
            <w:r w:rsidRPr="00E901B3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13191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901B3"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  <w:p w:rsidR="008B7B7B" w:rsidRPr="00E901B3" w:rsidRDefault="00640C55" w:rsidP="002930A4">
            <w:pPr>
              <w:tabs>
                <w:tab w:val="left" w:pos="1168"/>
                <w:tab w:val="left" w:pos="6804"/>
              </w:tabs>
              <w:spacing w:before="8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56915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156B1" w:rsidRPr="00E901B3">
              <w:rPr>
                <w:rFonts w:ascii="Arial" w:hAnsi="Arial" w:cs="Arial"/>
                <w:sz w:val="18"/>
                <w:szCs w:val="18"/>
              </w:rPr>
              <w:t xml:space="preserve"> Elter</w:t>
            </w:r>
            <w:r w:rsidR="002930A4">
              <w:rPr>
                <w:rFonts w:ascii="Arial" w:hAnsi="Arial" w:cs="Arial"/>
                <w:sz w:val="18"/>
                <w:szCs w:val="18"/>
              </w:rPr>
              <w:t>n</w:t>
            </w:r>
            <w:r w:rsidR="002930A4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</w:rPr>
                <w:id w:val="-32042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0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25F8" w:rsidRPr="00E901B3">
              <w:rPr>
                <w:rFonts w:ascii="Arial" w:hAnsi="Arial" w:cs="Arial"/>
                <w:sz w:val="18"/>
                <w:szCs w:val="18"/>
              </w:rPr>
              <w:t xml:space="preserve"> Kind/</w:t>
            </w:r>
            <w:r w:rsidR="008B7B7B" w:rsidRPr="00E901B3">
              <w:rPr>
                <w:rFonts w:ascii="Arial" w:hAnsi="Arial" w:cs="Arial"/>
                <w:sz w:val="18"/>
                <w:szCs w:val="18"/>
              </w:rPr>
              <w:t>Jugendliche</w:t>
            </w:r>
            <w:r w:rsidR="001B25F8" w:rsidRPr="00E901B3">
              <w:rPr>
                <w:rFonts w:ascii="Arial" w:hAnsi="Arial" w:cs="Arial"/>
                <w:sz w:val="18"/>
                <w:szCs w:val="18"/>
              </w:rPr>
              <w:t>/r</w:t>
            </w:r>
            <w:r w:rsidR="00E97BE0" w:rsidRPr="00E901B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8B7B7B" w:rsidRPr="000B76AF" w:rsidTr="007A41EE">
        <w:trPr>
          <w:trHeight w:val="707"/>
        </w:trPr>
        <w:tc>
          <w:tcPr>
            <w:tcW w:w="9781" w:type="dxa"/>
            <w:gridSpan w:val="12"/>
            <w:tcMar>
              <w:top w:w="85" w:type="dxa"/>
            </w:tcMar>
          </w:tcPr>
          <w:p w:rsidR="00FC5E1B" w:rsidRPr="00E901B3" w:rsidRDefault="00FC5E1B" w:rsidP="00FC5E1B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lastRenderedPageBreak/>
              <w:t>Falls nein, was waren die Gründe, dass keine Information stattfand?</w:t>
            </w:r>
          </w:p>
          <w:tbl>
            <w:tblPr>
              <w:tblW w:w="0" w:type="auto"/>
              <w:tblBorders>
                <w:bottom w:val="single" w:sz="2" w:space="0" w:color="7F7F7F"/>
                <w:insideH w:val="single" w:sz="2" w:space="0" w:color="7F7F7F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FC5E1B" w:rsidRPr="00E901B3" w:rsidTr="002E68D0">
              <w:trPr>
                <w:trHeight w:val="270"/>
              </w:trPr>
              <w:tc>
                <w:tcPr>
                  <w:tcW w:w="9408" w:type="dxa"/>
                  <w:tcBorders>
                    <w:top w:val="nil"/>
                    <w:bottom w:val="nil"/>
                  </w:tcBorders>
                  <w:vAlign w:val="bottom"/>
                </w:tcPr>
                <w:p w:rsidR="00FC5E1B" w:rsidRPr="00E901B3" w:rsidRDefault="00FC5E1B" w:rsidP="002E68D0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8B7B7B" w:rsidRPr="00E901B3" w:rsidRDefault="008B7B7B" w:rsidP="000B76A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C5E1B" w:rsidRPr="000B76AF" w:rsidTr="007A41EE">
        <w:trPr>
          <w:trHeight w:val="768"/>
        </w:trPr>
        <w:tc>
          <w:tcPr>
            <w:tcW w:w="9781" w:type="dxa"/>
            <w:gridSpan w:val="12"/>
            <w:tcMar>
              <w:top w:w="85" w:type="dxa"/>
            </w:tcMar>
          </w:tcPr>
          <w:p w:rsidR="00FC5E1B" w:rsidRPr="00E901B3" w:rsidRDefault="00FC5E1B" w:rsidP="001E16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Falls ja, wie war deren Reaktion?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FC5E1B" w:rsidRPr="00D01FA6" w:rsidTr="001E1644">
              <w:trPr>
                <w:trHeight w:val="340"/>
              </w:trPr>
              <w:tc>
                <w:tcPr>
                  <w:tcW w:w="9408" w:type="dxa"/>
                  <w:vAlign w:val="bottom"/>
                </w:tcPr>
                <w:p w:rsidR="00FC5E1B" w:rsidRPr="00D01FA6" w:rsidRDefault="00FC5E1B" w:rsidP="001E164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C5E1B" w:rsidRPr="00E901B3" w:rsidRDefault="00FC5E1B" w:rsidP="001E164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C5E1B" w:rsidRPr="000B76AF" w:rsidTr="007A41EE">
        <w:trPr>
          <w:trHeight w:val="768"/>
        </w:trPr>
        <w:tc>
          <w:tcPr>
            <w:tcW w:w="9781" w:type="dxa"/>
            <w:gridSpan w:val="12"/>
            <w:tcBorders>
              <w:bottom w:val="single" w:sz="4" w:space="0" w:color="auto"/>
            </w:tcBorders>
            <w:tcMar>
              <w:top w:w="85" w:type="dxa"/>
            </w:tcMar>
          </w:tcPr>
          <w:p w:rsidR="00FC5E1B" w:rsidRPr="00E901B3" w:rsidRDefault="00FC5E1B" w:rsidP="000B76AF">
            <w:pPr>
              <w:spacing w:before="8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Wer wurde sonst noch über die Meldung informiert?</w:t>
            </w:r>
          </w:p>
          <w:tbl>
            <w:tblPr>
              <w:tblW w:w="0" w:type="auto"/>
              <w:tblBorders>
                <w:bottom w:val="single" w:sz="2" w:space="0" w:color="7F7F7F"/>
                <w:insideH w:val="single" w:sz="2" w:space="0" w:color="7F7F7F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FC5E1B" w:rsidRPr="00E901B3" w:rsidTr="00D01FA6">
              <w:trPr>
                <w:trHeight w:val="360"/>
              </w:trPr>
              <w:tc>
                <w:tcPr>
                  <w:tcW w:w="9408" w:type="dxa"/>
                  <w:tcBorders>
                    <w:top w:val="nil"/>
                    <w:bottom w:val="nil"/>
                  </w:tcBorders>
                  <w:vAlign w:val="bottom"/>
                </w:tcPr>
                <w:p w:rsidR="00FC5E1B" w:rsidRPr="00E901B3" w:rsidRDefault="00FC5E1B" w:rsidP="000B76A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C5E1B" w:rsidRPr="00E901B3" w:rsidRDefault="00FC5E1B" w:rsidP="000B76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7A41EE">
        <w:trPr>
          <w:trHeight w:val="25"/>
        </w:trPr>
        <w:tc>
          <w:tcPr>
            <w:tcW w:w="9781" w:type="dxa"/>
            <w:gridSpan w:val="12"/>
            <w:tcBorders>
              <w:top w:val="single" w:sz="4" w:space="0" w:color="auto"/>
              <w:bottom w:val="nil"/>
            </w:tcBorders>
            <w:tcMar>
              <w:top w:w="85" w:type="dxa"/>
            </w:tcMar>
          </w:tcPr>
          <w:p w:rsidR="00FC5E1B" w:rsidRPr="00E901B3" w:rsidRDefault="00FC5E1B" w:rsidP="008C7773">
            <w:pPr>
              <w:spacing w:before="10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b/>
                <w:sz w:val="18"/>
                <w:szCs w:val="18"/>
              </w:rPr>
              <w:t>Welche Personen aus dem Umfeld des Kindes könnten bei der Behebung der Gefährdung evt</w:t>
            </w:r>
            <w:r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E901B3">
              <w:rPr>
                <w:rFonts w:ascii="Arial" w:hAnsi="Arial" w:cs="Arial"/>
                <w:b/>
                <w:sz w:val="18"/>
                <w:szCs w:val="18"/>
              </w:rPr>
              <w:t>. Unterstützung leisten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  <w:tr w:rsidR="00FC5E1B" w:rsidRPr="000B76AF" w:rsidTr="00D91DEF">
        <w:trPr>
          <w:trHeight w:val="204"/>
        </w:trPr>
        <w:tc>
          <w:tcPr>
            <w:tcW w:w="1982" w:type="dxa"/>
            <w:gridSpan w:val="3"/>
            <w:tcBorders>
              <w:top w:val="nil"/>
            </w:tcBorders>
            <w:tcMar>
              <w:top w:w="85" w:type="dxa"/>
            </w:tcMar>
          </w:tcPr>
          <w:p w:rsidR="00FC5E1B" w:rsidRPr="00E901B3" w:rsidRDefault="00FC5E1B" w:rsidP="008C77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7799" w:type="dxa"/>
            <w:gridSpan w:val="9"/>
            <w:tcBorders>
              <w:top w:val="nil"/>
            </w:tcBorders>
          </w:tcPr>
          <w:p w:rsidR="00FC5E1B" w:rsidRPr="00E901B3" w:rsidRDefault="00FC5E1B" w:rsidP="008C7773">
            <w:pPr>
              <w:pBdr>
                <w:bottom w:val="single" w:sz="4" w:space="1" w:color="808080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D91DEF">
        <w:trPr>
          <w:trHeight w:val="204"/>
        </w:trPr>
        <w:tc>
          <w:tcPr>
            <w:tcW w:w="1982" w:type="dxa"/>
            <w:gridSpan w:val="3"/>
            <w:tcMar>
              <w:top w:w="85" w:type="dxa"/>
            </w:tcMar>
          </w:tcPr>
          <w:p w:rsidR="00FC5E1B" w:rsidRPr="00E901B3" w:rsidRDefault="00FC5E1B" w:rsidP="008C777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2960" w:type="dxa"/>
            <w:gridSpan w:val="4"/>
          </w:tcPr>
          <w:p w:rsidR="00FC5E1B" w:rsidRPr="00E901B3" w:rsidRDefault="00FC5E1B" w:rsidP="008C7773">
            <w:pPr>
              <w:pBdr>
                <w:bottom w:val="single" w:sz="2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FC5E1B" w:rsidRPr="00E901B3" w:rsidRDefault="00FC5E1B" w:rsidP="00E901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983" w:type="dxa"/>
            <w:gridSpan w:val="3"/>
          </w:tcPr>
          <w:p w:rsidR="00FC5E1B" w:rsidRPr="00E901B3" w:rsidRDefault="00FC5E1B" w:rsidP="008C7773">
            <w:pPr>
              <w:pBdr>
                <w:bottom w:val="single" w:sz="2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D91DEF">
        <w:trPr>
          <w:trHeight w:val="204"/>
        </w:trPr>
        <w:tc>
          <w:tcPr>
            <w:tcW w:w="1982" w:type="dxa"/>
            <w:gridSpan w:val="3"/>
            <w:tcBorders>
              <w:bottom w:val="nil"/>
            </w:tcBorders>
            <w:tcMar>
              <w:top w:w="85" w:type="dxa"/>
            </w:tcMar>
          </w:tcPr>
          <w:p w:rsidR="00FC5E1B" w:rsidRPr="00E901B3" w:rsidRDefault="00FC5E1B" w:rsidP="008C7773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960" w:type="dxa"/>
            <w:gridSpan w:val="4"/>
            <w:tcBorders>
              <w:bottom w:val="nil"/>
            </w:tcBorders>
          </w:tcPr>
          <w:p w:rsidR="00FC5E1B" w:rsidRPr="00E901B3" w:rsidRDefault="00FC5E1B" w:rsidP="008C7773">
            <w:pPr>
              <w:pBdr>
                <w:bottom w:val="single" w:sz="2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bottom w:val="nil"/>
            </w:tcBorders>
          </w:tcPr>
          <w:p w:rsidR="00FC5E1B" w:rsidRPr="00E901B3" w:rsidRDefault="00FC5E1B" w:rsidP="00E901B3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983" w:type="dxa"/>
            <w:gridSpan w:val="3"/>
            <w:tcBorders>
              <w:bottom w:val="nil"/>
            </w:tcBorders>
          </w:tcPr>
          <w:p w:rsidR="00FC5E1B" w:rsidRPr="00E901B3" w:rsidRDefault="00FC5E1B" w:rsidP="008C7773">
            <w:pPr>
              <w:pBdr>
                <w:bottom w:val="single" w:sz="2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2930A4">
        <w:trPr>
          <w:trHeight w:val="526"/>
        </w:trPr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  <w:tcMar>
              <w:top w:w="85" w:type="dxa"/>
            </w:tcMar>
          </w:tcPr>
          <w:p w:rsidR="00FC5E1B" w:rsidRPr="00E901B3" w:rsidRDefault="00FC5E1B" w:rsidP="008C7773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 xml:space="preserve">Beziehung zum Kind </w:t>
            </w:r>
          </w:p>
        </w:tc>
        <w:tc>
          <w:tcPr>
            <w:tcW w:w="7799" w:type="dxa"/>
            <w:gridSpan w:val="9"/>
            <w:tcBorders>
              <w:top w:val="nil"/>
              <w:bottom w:val="single" w:sz="4" w:space="0" w:color="auto"/>
            </w:tcBorders>
          </w:tcPr>
          <w:p w:rsidR="00FC5E1B" w:rsidRPr="00E901B3" w:rsidRDefault="00FC5E1B" w:rsidP="008C7773">
            <w:pPr>
              <w:pBdr>
                <w:bottom w:val="single" w:sz="2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D91DEF">
        <w:trPr>
          <w:trHeight w:val="204"/>
        </w:trPr>
        <w:tc>
          <w:tcPr>
            <w:tcW w:w="1982" w:type="dxa"/>
            <w:gridSpan w:val="3"/>
            <w:tcBorders>
              <w:top w:val="single" w:sz="4" w:space="0" w:color="auto"/>
            </w:tcBorders>
            <w:tcMar>
              <w:top w:w="85" w:type="dxa"/>
            </w:tcMar>
          </w:tcPr>
          <w:p w:rsidR="00FC5E1B" w:rsidRPr="00E901B3" w:rsidRDefault="00FC5E1B" w:rsidP="004C59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Name, Vorname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</w:tcBorders>
          </w:tcPr>
          <w:p w:rsidR="00FC5E1B" w:rsidRPr="00E901B3" w:rsidRDefault="00FC5E1B" w:rsidP="004C59E9">
            <w:pPr>
              <w:pBdr>
                <w:bottom w:val="single" w:sz="4" w:space="1" w:color="808080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D91DEF">
        <w:trPr>
          <w:trHeight w:val="204"/>
        </w:trPr>
        <w:tc>
          <w:tcPr>
            <w:tcW w:w="1982" w:type="dxa"/>
            <w:gridSpan w:val="3"/>
            <w:tcBorders>
              <w:bottom w:val="nil"/>
            </w:tcBorders>
            <w:tcMar>
              <w:top w:w="85" w:type="dxa"/>
            </w:tcMar>
          </w:tcPr>
          <w:p w:rsidR="00FC5E1B" w:rsidRPr="00E901B3" w:rsidRDefault="00FC5E1B" w:rsidP="004C59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2960" w:type="dxa"/>
            <w:gridSpan w:val="4"/>
            <w:tcBorders>
              <w:bottom w:val="nil"/>
            </w:tcBorders>
          </w:tcPr>
          <w:p w:rsidR="00FC5E1B" w:rsidRPr="00E901B3" w:rsidRDefault="00FC5E1B" w:rsidP="004C59E9">
            <w:pPr>
              <w:pBdr>
                <w:bottom w:val="single" w:sz="2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bottom w:val="nil"/>
            </w:tcBorders>
          </w:tcPr>
          <w:p w:rsidR="00FC5E1B" w:rsidRPr="00E901B3" w:rsidRDefault="00FC5E1B" w:rsidP="004C59E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3983" w:type="dxa"/>
            <w:gridSpan w:val="3"/>
            <w:tcBorders>
              <w:bottom w:val="nil"/>
            </w:tcBorders>
          </w:tcPr>
          <w:p w:rsidR="00FC5E1B" w:rsidRPr="00E901B3" w:rsidRDefault="00FC5E1B" w:rsidP="004C59E9">
            <w:pPr>
              <w:pBdr>
                <w:bottom w:val="single" w:sz="2" w:space="1" w:color="7F7F7F"/>
              </w:pBd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D91DEF">
        <w:trPr>
          <w:trHeight w:val="204"/>
        </w:trPr>
        <w:tc>
          <w:tcPr>
            <w:tcW w:w="1982" w:type="dxa"/>
            <w:gridSpan w:val="3"/>
            <w:tcBorders>
              <w:top w:val="nil"/>
              <w:bottom w:val="nil"/>
            </w:tcBorders>
            <w:tcMar>
              <w:top w:w="85" w:type="dxa"/>
            </w:tcMar>
          </w:tcPr>
          <w:p w:rsidR="00FC5E1B" w:rsidRPr="00E901B3" w:rsidRDefault="00FC5E1B" w:rsidP="004C59E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960" w:type="dxa"/>
            <w:gridSpan w:val="4"/>
            <w:tcBorders>
              <w:top w:val="nil"/>
              <w:bottom w:val="nil"/>
            </w:tcBorders>
          </w:tcPr>
          <w:p w:rsidR="00FC5E1B" w:rsidRPr="00E901B3" w:rsidRDefault="00FC5E1B" w:rsidP="004C59E9">
            <w:pPr>
              <w:pBdr>
                <w:bottom w:val="single" w:sz="2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" w:type="dxa"/>
            <w:gridSpan w:val="2"/>
            <w:tcBorders>
              <w:top w:val="nil"/>
              <w:bottom w:val="nil"/>
            </w:tcBorders>
          </w:tcPr>
          <w:p w:rsidR="00FC5E1B" w:rsidRPr="00E901B3" w:rsidRDefault="00FC5E1B" w:rsidP="004C59E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3983" w:type="dxa"/>
            <w:gridSpan w:val="3"/>
            <w:tcBorders>
              <w:top w:val="nil"/>
              <w:bottom w:val="nil"/>
            </w:tcBorders>
          </w:tcPr>
          <w:p w:rsidR="00FC5E1B" w:rsidRPr="00E901B3" w:rsidRDefault="00FC5E1B" w:rsidP="004C59E9">
            <w:pPr>
              <w:pBdr>
                <w:bottom w:val="single" w:sz="2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2930A4">
        <w:trPr>
          <w:trHeight w:val="522"/>
        </w:trPr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  <w:tcMar>
              <w:top w:w="85" w:type="dxa"/>
            </w:tcMar>
          </w:tcPr>
          <w:p w:rsidR="00FC5E1B" w:rsidRPr="00E901B3" w:rsidRDefault="00FC5E1B" w:rsidP="004C59E9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901B3">
              <w:rPr>
                <w:rFonts w:ascii="Arial" w:hAnsi="Arial" w:cs="Arial"/>
                <w:sz w:val="18"/>
                <w:szCs w:val="18"/>
              </w:rPr>
              <w:t xml:space="preserve">Beziehung zum Kind </w:t>
            </w:r>
          </w:p>
        </w:tc>
        <w:tc>
          <w:tcPr>
            <w:tcW w:w="7799" w:type="dxa"/>
            <w:gridSpan w:val="9"/>
            <w:tcBorders>
              <w:top w:val="nil"/>
              <w:bottom w:val="single" w:sz="4" w:space="0" w:color="auto"/>
            </w:tcBorders>
          </w:tcPr>
          <w:p w:rsidR="00FC5E1B" w:rsidRPr="00E901B3" w:rsidRDefault="00FC5E1B" w:rsidP="004C59E9">
            <w:pPr>
              <w:pBdr>
                <w:bottom w:val="single" w:sz="2" w:space="1" w:color="7F7F7F"/>
              </w:pBd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B" w:rsidRPr="000B76AF" w:rsidTr="007A41EE">
        <w:trPr>
          <w:trHeight w:val="781"/>
        </w:trPr>
        <w:tc>
          <w:tcPr>
            <w:tcW w:w="9781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:rsidR="00FC5E1B" w:rsidRPr="00AB4006" w:rsidRDefault="00FC5E1B" w:rsidP="000B76AF">
            <w:pPr>
              <w:spacing w:before="10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4006">
              <w:rPr>
                <w:rFonts w:ascii="Arial" w:hAnsi="Arial" w:cs="Arial"/>
                <w:b/>
                <w:sz w:val="18"/>
                <w:szCs w:val="18"/>
              </w:rPr>
              <w:t xml:space="preserve">Weitere relevante Informationen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FC5E1B" w:rsidRPr="000B76AF" w:rsidTr="00C26FB1">
              <w:trPr>
                <w:trHeight w:val="340"/>
              </w:trPr>
              <w:tc>
                <w:tcPr>
                  <w:tcW w:w="9408" w:type="dxa"/>
                  <w:vAlign w:val="bottom"/>
                </w:tcPr>
                <w:p w:rsidR="00FC5E1B" w:rsidRPr="00C26FB1" w:rsidRDefault="00FC5E1B" w:rsidP="000B76AF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C5E1B" w:rsidRPr="000B76AF" w:rsidRDefault="00FC5E1B" w:rsidP="000B76AF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C5E1B" w:rsidRPr="000B76AF" w:rsidTr="007A41EE">
        <w:trPr>
          <w:trHeight w:val="753"/>
        </w:trPr>
        <w:tc>
          <w:tcPr>
            <w:tcW w:w="9781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</w:tcMar>
          </w:tcPr>
          <w:p w:rsidR="00FC5E1B" w:rsidRPr="00AB4006" w:rsidRDefault="00FC5E1B" w:rsidP="008C7773">
            <w:pPr>
              <w:spacing w:before="10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B4006">
              <w:rPr>
                <w:rFonts w:ascii="Arial" w:hAnsi="Arial" w:cs="Arial"/>
                <w:b/>
                <w:sz w:val="18"/>
                <w:szCs w:val="18"/>
              </w:rPr>
              <w:t>Beilagen (eingereichte Dokumente wie Protokolle, Verfügungen, etc.)</w:t>
            </w:r>
          </w:p>
          <w:tbl>
            <w:tblPr>
              <w:tblW w:w="0" w:type="auto"/>
              <w:tblBorders>
                <w:bottom w:val="single" w:sz="2" w:space="0" w:color="7F7F7F"/>
                <w:insideH w:val="single" w:sz="2" w:space="0" w:color="7F7F7F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08"/>
            </w:tblGrid>
            <w:tr w:rsidR="00FC5E1B" w:rsidRPr="000B76AF" w:rsidTr="00C26FB1">
              <w:trPr>
                <w:trHeight w:val="340"/>
              </w:trPr>
              <w:tc>
                <w:tcPr>
                  <w:tcW w:w="9408" w:type="dxa"/>
                  <w:tcBorders>
                    <w:top w:val="nil"/>
                    <w:bottom w:val="nil"/>
                  </w:tcBorders>
                  <w:vAlign w:val="bottom"/>
                </w:tcPr>
                <w:p w:rsidR="00FC5E1B" w:rsidRPr="00C26FB1" w:rsidRDefault="00FC5E1B" w:rsidP="008C777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C5E1B" w:rsidRPr="000B76AF" w:rsidRDefault="00FC5E1B" w:rsidP="008C777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:rsidR="00602691" w:rsidRDefault="00602691" w:rsidP="00D6514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C5E1B" w:rsidRDefault="00FC5E1B" w:rsidP="00D6514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C5E1B" w:rsidRDefault="00FC5E1B" w:rsidP="00D6514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A05E5" w:rsidRDefault="00CA05E5" w:rsidP="00D6514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978EA" w:rsidRPr="00AB4006" w:rsidRDefault="00CA05E5" w:rsidP="004A74A4">
      <w:pPr>
        <w:tabs>
          <w:tab w:val="left" w:pos="2268"/>
          <w:tab w:val="righ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B4006">
        <w:rPr>
          <w:rFonts w:ascii="Arial" w:hAnsi="Arial" w:cs="Arial"/>
          <w:sz w:val="18"/>
          <w:szCs w:val="18"/>
        </w:rPr>
        <w:t>Ort, Datum</w:t>
      </w:r>
      <w:r w:rsidR="004A74A4">
        <w:rPr>
          <w:rFonts w:ascii="Arial" w:hAnsi="Arial" w:cs="Arial"/>
          <w:sz w:val="18"/>
          <w:szCs w:val="18"/>
        </w:rPr>
        <w:tab/>
      </w:r>
      <w:r w:rsidR="004A74A4" w:rsidRPr="004A74A4">
        <w:rPr>
          <w:rFonts w:ascii="Arial" w:hAnsi="Arial" w:cs="Arial"/>
          <w:sz w:val="18"/>
          <w:szCs w:val="18"/>
          <w:u w:val="dotted"/>
        </w:rPr>
        <w:tab/>
      </w:r>
    </w:p>
    <w:p w:rsidR="00CA05E5" w:rsidRPr="00AB4006" w:rsidRDefault="00CA05E5" w:rsidP="004A74A4">
      <w:pPr>
        <w:tabs>
          <w:tab w:val="left" w:pos="2835"/>
          <w:tab w:val="right" w:pos="567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978EA" w:rsidRDefault="003978EA" w:rsidP="004A74A4">
      <w:pPr>
        <w:tabs>
          <w:tab w:val="left" w:pos="2835"/>
          <w:tab w:val="right" w:pos="567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CA05E5" w:rsidRPr="00AB4006" w:rsidRDefault="00CA05E5" w:rsidP="004A74A4">
      <w:pPr>
        <w:tabs>
          <w:tab w:val="left" w:pos="2268"/>
          <w:tab w:val="right" w:pos="567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B4006">
        <w:rPr>
          <w:rFonts w:ascii="Arial" w:hAnsi="Arial" w:cs="Arial"/>
          <w:sz w:val="18"/>
          <w:szCs w:val="18"/>
        </w:rPr>
        <w:t>Unterschrift</w:t>
      </w:r>
      <w:r w:rsidR="004A74A4">
        <w:rPr>
          <w:rFonts w:ascii="Arial" w:hAnsi="Arial" w:cs="Arial"/>
          <w:sz w:val="18"/>
          <w:szCs w:val="18"/>
        </w:rPr>
        <w:tab/>
      </w:r>
      <w:r w:rsidR="004A74A4" w:rsidRPr="004A74A4">
        <w:rPr>
          <w:rFonts w:ascii="Arial" w:hAnsi="Arial" w:cs="Arial"/>
          <w:sz w:val="18"/>
          <w:szCs w:val="18"/>
          <w:u w:val="dotted"/>
        </w:rPr>
        <w:tab/>
      </w:r>
    </w:p>
    <w:sectPr w:rsidR="00CA05E5" w:rsidRPr="00AB4006" w:rsidSect="00522583">
      <w:headerReference w:type="first" r:id="rId8"/>
      <w:pgSz w:w="11906" w:h="16838" w:code="9"/>
      <w:pgMar w:top="851" w:right="1418" w:bottom="1418" w:left="1418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066" w:rsidRDefault="00A16066" w:rsidP="00D53CEF">
      <w:pPr>
        <w:spacing w:after="0" w:line="240" w:lineRule="auto"/>
      </w:pPr>
      <w:r>
        <w:separator/>
      </w:r>
    </w:p>
  </w:endnote>
  <w:endnote w:type="continuationSeparator" w:id="0">
    <w:p w:rsidR="00A16066" w:rsidRDefault="00A16066" w:rsidP="00D5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066" w:rsidRDefault="00A16066" w:rsidP="00D53CEF">
      <w:pPr>
        <w:spacing w:after="0" w:line="240" w:lineRule="auto"/>
      </w:pPr>
      <w:r>
        <w:separator/>
      </w:r>
    </w:p>
  </w:footnote>
  <w:footnote w:type="continuationSeparator" w:id="0">
    <w:p w:rsidR="00A16066" w:rsidRDefault="00A16066" w:rsidP="00D5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03" w:rsidRDefault="00C13703" w:rsidP="00C13703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noProof/>
        <w:lang w:eastAsia="de-CH"/>
      </w:rPr>
      <w:drawing>
        <wp:anchor distT="0" distB="0" distL="114935" distR="114935" simplePos="0" relativeHeight="251659264" behindDoc="1" locked="0" layoutInCell="1" allowOverlap="1" wp14:anchorId="46CC110A" wp14:editId="1DB67551">
          <wp:simplePos x="0" y="0"/>
          <wp:positionH relativeFrom="column">
            <wp:posOffset>-19685</wp:posOffset>
          </wp:positionH>
          <wp:positionV relativeFrom="paragraph">
            <wp:posOffset>-64135</wp:posOffset>
          </wp:positionV>
          <wp:extent cx="2902585" cy="720725"/>
          <wp:effectExtent l="1905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5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4"/>
        <w:szCs w:val="14"/>
        <w:lang w:val="de-DE"/>
      </w:rPr>
      <w:t>K</w:t>
    </w:r>
    <w:r w:rsidR="005F43B4">
      <w:rPr>
        <w:rFonts w:ascii="Arial" w:hAnsi="Arial" w:cs="Arial"/>
        <w:b/>
        <w:sz w:val="14"/>
        <w:szCs w:val="14"/>
        <w:lang w:val="de-DE"/>
      </w:rPr>
      <w:t>ESB Region</w:t>
    </w:r>
    <w:r>
      <w:rPr>
        <w:rFonts w:ascii="Arial" w:hAnsi="Arial" w:cs="Arial"/>
        <w:b/>
        <w:sz w:val="14"/>
        <w:szCs w:val="14"/>
        <w:lang w:val="de-DE"/>
      </w:rPr>
      <w:t xml:space="preserve"> Entlebuch</w:t>
    </w:r>
    <w:r w:rsidR="005F43B4">
      <w:rPr>
        <w:rFonts w:ascii="Arial" w:hAnsi="Arial" w:cs="Arial"/>
        <w:b/>
        <w:sz w:val="14"/>
        <w:szCs w:val="14"/>
        <w:lang w:val="de-DE"/>
      </w:rPr>
      <w:t>, Wolhusen und Ruswil</w:t>
    </w:r>
  </w:p>
  <w:p w:rsidR="00C13703" w:rsidRDefault="00C13703" w:rsidP="00C13703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Bahnhofstrasse 42</w:t>
    </w:r>
  </w:p>
  <w:p w:rsidR="00C13703" w:rsidRDefault="00C13703" w:rsidP="00C13703">
    <w:pPr>
      <w:pStyle w:val="KeinLeerraum"/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6162 Entlebuch</w:t>
    </w:r>
  </w:p>
  <w:p w:rsidR="00C13703" w:rsidRDefault="00C13703" w:rsidP="00C13703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Tel. Nr.: 041 482 80 10</w:t>
    </w:r>
  </w:p>
  <w:p w:rsidR="00C13703" w:rsidRDefault="00C13703" w:rsidP="00C13703">
    <w:pPr>
      <w:pStyle w:val="KeinLeerraum"/>
      <w:tabs>
        <w:tab w:val="left" w:pos="1134"/>
      </w:tabs>
      <w:spacing w:line="276" w:lineRule="auto"/>
      <w:ind w:left="5103"/>
      <w:rPr>
        <w:rFonts w:ascii="Arial" w:hAnsi="Arial" w:cs="Arial"/>
        <w:sz w:val="14"/>
        <w:szCs w:val="14"/>
        <w:lang w:val="de-DE"/>
      </w:rPr>
    </w:pPr>
    <w:r>
      <w:rPr>
        <w:rFonts w:ascii="Arial" w:hAnsi="Arial" w:cs="Arial"/>
        <w:sz w:val="14"/>
        <w:szCs w:val="14"/>
        <w:lang w:val="de-DE"/>
      </w:rPr>
      <w:t>E-Mail: info@kesb-entlebuch.ch</w:t>
    </w:r>
  </w:p>
  <w:p w:rsidR="00C13703" w:rsidRDefault="00C13703" w:rsidP="00C13703">
    <w:pPr>
      <w:pStyle w:val="KeinLeerraum"/>
      <w:tabs>
        <w:tab w:val="left" w:pos="1134"/>
      </w:tabs>
      <w:spacing w:line="276" w:lineRule="auto"/>
      <w:ind w:left="5103"/>
    </w:pPr>
    <w:r>
      <w:rPr>
        <w:rFonts w:ascii="Arial" w:hAnsi="Arial" w:cs="Arial"/>
        <w:sz w:val="14"/>
        <w:szCs w:val="14"/>
        <w:lang w:val="de-DE"/>
      </w:rPr>
      <w:t>Homepage: www.kesb-entlebuch.ch</w:t>
    </w:r>
  </w:p>
  <w:p w:rsidR="0006494E" w:rsidRDefault="0006494E" w:rsidP="001533D7">
    <w:pPr>
      <w:spacing w:after="0" w:line="240" w:lineRule="auto"/>
      <w:ind w:left="-113" w:right="-284"/>
      <w:rPr>
        <w:rFonts w:cs="Arial"/>
        <w:sz w:val="16"/>
        <w:szCs w:val="16"/>
        <w:lang w:val="de-DE"/>
      </w:rPr>
    </w:pPr>
  </w:p>
  <w:p w:rsidR="0006494E" w:rsidRDefault="0006494E" w:rsidP="001533D7">
    <w:pPr>
      <w:spacing w:after="0" w:line="240" w:lineRule="auto"/>
      <w:ind w:left="-113" w:right="-284"/>
      <w:rPr>
        <w:rFonts w:cs="Arial"/>
        <w:sz w:val="16"/>
        <w:szCs w:val="16"/>
        <w:lang w:val="de-DE"/>
      </w:rPr>
    </w:pPr>
  </w:p>
  <w:p w:rsidR="00D303FB" w:rsidRPr="007D0014" w:rsidRDefault="00D303FB" w:rsidP="007C1928">
    <w:pPr>
      <w:spacing w:after="0" w:line="240" w:lineRule="auto"/>
      <w:ind w:left="-113" w:right="-284"/>
      <w:jc w:val="right"/>
      <w:rPr>
        <w:rFonts w:ascii="Arial" w:hAnsi="Arial" w:cs="Arial"/>
        <w:sz w:val="18"/>
        <w:szCs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06F"/>
    <w:multiLevelType w:val="hybridMultilevel"/>
    <w:tmpl w:val="B4E8C1B2"/>
    <w:lvl w:ilvl="0" w:tplc="44C00756">
      <w:numFmt w:val="bullet"/>
      <w:lvlText w:val="–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A1299"/>
    <w:multiLevelType w:val="hybridMultilevel"/>
    <w:tmpl w:val="AC4A24F8"/>
    <w:lvl w:ilvl="0" w:tplc="0CBA871C">
      <w:numFmt w:val="bullet"/>
      <w:lvlText w:val="–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B56A2"/>
    <w:multiLevelType w:val="hybridMultilevel"/>
    <w:tmpl w:val="A8EE498E"/>
    <w:lvl w:ilvl="0" w:tplc="D0E69F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96A3C"/>
    <w:multiLevelType w:val="hybridMultilevel"/>
    <w:tmpl w:val="76B0B820"/>
    <w:lvl w:ilvl="0" w:tplc="D0E69F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A29"/>
    <w:rsid w:val="000156B1"/>
    <w:rsid w:val="00041153"/>
    <w:rsid w:val="0006494E"/>
    <w:rsid w:val="000A6BFA"/>
    <w:rsid w:val="000B76AF"/>
    <w:rsid w:val="000C1AA7"/>
    <w:rsid w:val="000C4193"/>
    <w:rsid w:val="000C6541"/>
    <w:rsid w:val="000C7230"/>
    <w:rsid w:val="000D5F82"/>
    <w:rsid w:val="000F74CA"/>
    <w:rsid w:val="00143691"/>
    <w:rsid w:val="001448CA"/>
    <w:rsid w:val="00151F13"/>
    <w:rsid w:val="001533D7"/>
    <w:rsid w:val="0015511C"/>
    <w:rsid w:val="00171B48"/>
    <w:rsid w:val="00175AFB"/>
    <w:rsid w:val="00180E61"/>
    <w:rsid w:val="00192C5F"/>
    <w:rsid w:val="001A4F94"/>
    <w:rsid w:val="001B25F8"/>
    <w:rsid w:val="001C6265"/>
    <w:rsid w:val="001E0633"/>
    <w:rsid w:val="001F2586"/>
    <w:rsid w:val="0022668A"/>
    <w:rsid w:val="002504B0"/>
    <w:rsid w:val="002619AA"/>
    <w:rsid w:val="00266607"/>
    <w:rsid w:val="002735D7"/>
    <w:rsid w:val="00277E25"/>
    <w:rsid w:val="00280DC1"/>
    <w:rsid w:val="002930A4"/>
    <w:rsid w:val="002A24A1"/>
    <w:rsid w:val="002D1F8C"/>
    <w:rsid w:val="002F6EE8"/>
    <w:rsid w:val="00323D08"/>
    <w:rsid w:val="003242E7"/>
    <w:rsid w:val="003804CA"/>
    <w:rsid w:val="0039078A"/>
    <w:rsid w:val="003978EA"/>
    <w:rsid w:val="003C1BE2"/>
    <w:rsid w:val="003C4EF0"/>
    <w:rsid w:val="003D7890"/>
    <w:rsid w:val="00416371"/>
    <w:rsid w:val="00426ADC"/>
    <w:rsid w:val="00492B07"/>
    <w:rsid w:val="00497F32"/>
    <w:rsid w:val="004A2C77"/>
    <w:rsid w:val="004A5024"/>
    <w:rsid w:val="004A5F0D"/>
    <w:rsid w:val="004A74A4"/>
    <w:rsid w:val="004C41EC"/>
    <w:rsid w:val="0052020D"/>
    <w:rsid w:val="005212CC"/>
    <w:rsid w:val="00522583"/>
    <w:rsid w:val="00525CE9"/>
    <w:rsid w:val="005454CE"/>
    <w:rsid w:val="00560F41"/>
    <w:rsid w:val="005656EF"/>
    <w:rsid w:val="00574D73"/>
    <w:rsid w:val="005A2EAE"/>
    <w:rsid w:val="005E1D07"/>
    <w:rsid w:val="005F06A0"/>
    <w:rsid w:val="005F43B4"/>
    <w:rsid w:val="00602691"/>
    <w:rsid w:val="00603619"/>
    <w:rsid w:val="00607850"/>
    <w:rsid w:val="00611D69"/>
    <w:rsid w:val="006244F4"/>
    <w:rsid w:val="00632E3B"/>
    <w:rsid w:val="00640C55"/>
    <w:rsid w:val="00641C39"/>
    <w:rsid w:val="00652DA1"/>
    <w:rsid w:val="00670656"/>
    <w:rsid w:val="00673328"/>
    <w:rsid w:val="006A6B60"/>
    <w:rsid w:val="006B3675"/>
    <w:rsid w:val="007154C2"/>
    <w:rsid w:val="00720C81"/>
    <w:rsid w:val="0074659B"/>
    <w:rsid w:val="00762FDE"/>
    <w:rsid w:val="007822C1"/>
    <w:rsid w:val="00796CA4"/>
    <w:rsid w:val="007A41EE"/>
    <w:rsid w:val="007C1928"/>
    <w:rsid w:val="007D0014"/>
    <w:rsid w:val="007F2AC5"/>
    <w:rsid w:val="007F5266"/>
    <w:rsid w:val="00831E19"/>
    <w:rsid w:val="008370F8"/>
    <w:rsid w:val="00865543"/>
    <w:rsid w:val="0088619D"/>
    <w:rsid w:val="008B485B"/>
    <w:rsid w:val="008B5E24"/>
    <w:rsid w:val="008B77CD"/>
    <w:rsid w:val="008B7B7B"/>
    <w:rsid w:val="008B7D6B"/>
    <w:rsid w:val="008D2115"/>
    <w:rsid w:val="008D5528"/>
    <w:rsid w:val="009453CB"/>
    <w:rsid w:val="0095631C"/>
    <w:rsid w:val="009A7111"/>
    <w:rsid w:val="009B5CFA"/>
    <w:rsid w:val="009B6462"/>
    <w:rsid w:val="00A130DD"/>
    <w:rsid w:val="00A16066"/>
    <w:rsid w:val="00A17A05"/>
    <w:rsid w:val="00A218C6"/>
    <w:rsid w:val="00A21F10"/>
    <w:rsid w:val="00A27C4C"/>
    <w:rsid w:val="00A33080"/>
    <w:rsid w:val="00A573A9"/>
    <w:rsid w:val="00A6465F"/>
    <w:rsid w:val="00A72189"/>
    <w:rsid w:val="00A74A72"/>
    <w:rsid w:val="00A90A29"/>
    <w:rsid w:val="00A95B79"/>
    <w:rsid w:val="00AA74F4"/>
    <w:rsid w:val="00AA7FAB"/>
    <w:rsid w:val="00AB4006"/>
    <w:rsid w:val="00AC6E5B"/>
    <w:rsid w:val="00B27710"/>
    <w:rsid w:val="00B32278"/>
    <w:rsid w:val="00B3477D"/>
    <w:rsid w:val="00B35A92"/>
    <w:rsid w:val="00B40DBC"/>
    <w:rsid w:val="00B439FF"/>
    <w:rsid w:val="00B50587"/>
    <w:rsid w:val="00B6076E"/>
    <w:rsid w:val="00BB389A"/>
    <w:rsid w:val="00BD61DD"/>
    <w:rsid w:val="00C13703"/>
    <w:rsid w:val="00C26FB1"/>
    <w:rsid w:val="00C3012B"/>
    <w:rsid w:val="00C30A9A"/>
    <w:rsid w:val="00C42CF3"/>
    <w:rsid w:val="00C54202"/>
    <w:rsid w:val="00C563E8"/>
    <w:rsid w:val="00C93E40"/>
    <w:rsid w:val="00C966C8"/>
    <w:rsid w:val="00CA05E5"/>
    <w:rsid w:val="00CB06E2"/>
    <w:rsid w:val="00CB4243"/>
    <w:rsid w:val="00CD0B38"/>
    <w:rsid w:val="00CE1A21"/>
    <w:rsid w:val="00CE7317"/>
    <w:rsid w:val="00D01FA6"/>
    <w:rsid w:val="00D131CC"/>
    <w:rsid w:val="00D24B7A"/>
    <w:rsid w:val="00D303FB"/>
    <w:rsid w:val="00D53CEF"/>
    <w:rsid w:val="00D65149"/>
    <w:rsid w:val="00D7377F"/>
    <w:rsid w:val="00D91DEF"/>
    <w:rsid w:val="00DB79DF"/>
    <w:rsid w:val="00DC203E"/>
    <w:rsid w:val="00DD57FB"/>
    <w:rsid w:val="00DE1464"/>
    <w:rsid w:val="00E36983"/>
    <w:rsid w:val="00E408C1"/>
    <w:rsid w:val="00E4537F"/>
    <w:rsid w:val="00E55B6E"/>
    <w:rsid w:val="00E901B3"/>
    <w:rsid w:val="00E935F1"/>
    <w:rsid w:val="00E97BE0"/>
    <w:rsid w:val="00EA481F"/>
    <w:rsid w:val="00EB2171"/>
    <w:rsid w:val="00F22D20"/>
    <w:rsid w:val="00F46D56"/>
    <w:rsid w:val="00FA0CDC"/>
    <w:rsid w:val="00FA58F2"/>
    <w:rsid w:val="00FC50F2"/>
    <w:rsid w:val="00FC5E1B"/>
    <w:rsid w:val="00FC77BF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7325E4A4"/>
  <w15:docId w15:val="{8872E77A-4ED5-41A8-986F-4DB91836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53CEF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5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53CE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5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3C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3CE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D5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3CEF"/>
  </w:style>
  <w:style w:type="paragraph" w:customStyle="1" w:styleId="TextAbsender">
    <w:name w:val="Text_Absender"/>
    <w:qFormat/>
    <w:rsid w:val="00DB79DF"/>
    <w:pPr>
      <w:framePr w:w="4253" w:wrap="around" w:hAnchor="margin" w:x="5104" w:y="1" w:anchorLock="1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solid" w:color="FFFFFF" w:fill="FFFFFF"/>
      <w:spacing w:line="200" w:lineRule="exact"/>
    </w:pPr>
    <w:rPr>
      <w:sz w:val="18"/>
      <w:szCs w:val="18"/>
      <w:lang w:val="de-DE" w:eastAsia="en-US"/>
    </w:rPr>
  </w:style>
  <w:style w:type="character" w:styleId="Hyperlink">
    <w:name w:val="Hyperlink"/>
    <w:uiPriority w:val="99"/>
    <w:unhideWhenUsed/>
    <w:rsid w:val="00DB79DF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B6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qFormat/>
    <w:rsid w:val="00C13703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ueller\AppData\Local\Microsoft\Windows\Temporary%20Internet%20Files\Content.Outlook\J7VP5E1N\Gefaerdungsmeldung_fr_Kind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B35AD-9DC7-4ABB-BE20-62105A25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Gefaerdungsmeldung_fr_Kinder</Template>
  <TotalTime>0</TotalTime>
  <Pages>3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Murer Eva</dc:creator>
  <cp:lastModifiedBy>Schmid Fabienne</cp:lastModifiedBy>
  <cp:revision>15</cp:revision>
  <cp:lastPrinted>2016-07-28T11:13:00Z</cp:lastPrinted>
  <dcterms:created xsi:type="dcterms:W3CDTF">2016-11-07T10:58:00Z</dcterms:created>
  <dcterms:modified xsi:type="dcterms:W3CDTF">2020-11-23T08:01:00Z</dcterms:modified>
</cp:coreProperties>
</file>