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D2E3B" w:rsidRDefault="00CD2E3B">
      <w:pPr>
        <w:ind w:left="0" w:firstLine="0"/>
        <w:rPr>
          <w:b/>
          <w:sz w:val="28"/>
        </w:rPr>
      </w:pPr>
    </w:p>
    <w:p w:rsidR="000C33FC" w:rsidRPr="0073148E" w:rsidRDefault="0073148E">
      <w:pPr>
        <w:ind w:left="0" w:firstLine="0"/>
        <w:rPr>
          <w:b/>
          <w:sz w:val="28"/>
        </w:rPr>
      </w:pPr>
      <w:r w:rsidRPr="0073148E">
        <w:rPr>
          <w:b/>
          <w:sz w:val="28"/>
        </w:rPr>
        <w:t>Antrag auf Auskunft über das Vorliegen und die Wirkung einer Massnahme des Erwachsenenschutzes</w:t>
      </w:r>
    </w:p>
    <w:p w:rsidR="0073148E" w:rsidRPr="00A91A9E" w:rsidRDefault="0073148E" w:rsidP="00B96B24">
      <w:pPr>
        <w:ind w:left="0" w:firstLine="0"/>
        <w:rPr>
          <w:b/>
        </w:rPr>
      </w:pPr>
    </w:p>
    <w:p w:rsidR="00B96B24" w:rsidRPr="00A91A9E" w:rsidRDefault="00B96B24" w:rsidP="00B96B24">
      <w:pPr>
        <w:ind w:left="0" w:firstLine="0"/>
        <w:rPr>
          <w:b/>
        </w:rPr>
      </w:pPr>
    </w:p>
    <w:p w:rsidR="0073148E" w:rsidRPr="00A91A9E" w:rsidRDefault="0073148E" w:rsidP="0073148E">
      <w:pPr>
        <w:pStyle w:val="Default"/>
        <w:spacing w:after="120"/>
        <w:rPr>
          <w:rFonts w:ascii="Arial" w:hAnsi="Arial" w:cs="Arial"/>
          <w:sz w:val="22"/>
          <w:szCs w:val="22"/>
        </w:rPr>
      </w:pPr>
      <w:r w:rsidRPr="00A91A9E">
        <w:rPr>
          <w:rFonts w:ascii="Arial" w:hAnsi="Arial" w:cs="Arial"/>
          <w:b/>
          <w:bCs/>
          <w:sz w:val="22"/>
          <w:szCs w:val="22"/>
        </w:rPr>
        <w:t>Gesetzliche Grundlagen:</w:t>
      </w:r>
    </w:p>
    <w:p w:rsidR="0073148E" w:rsidRPr="00A91A9E" w:rsidRDefault="0073148E" w:rsidP="00721604">
      <w:pPr>
        <w:pStyle w:val="Default"/>
        <w:jc w:val="both"/>
        <w:rPr>
          <w:rFonts w:ascii="Arial" w:hAnsi="Arial" w:cs="Arial"/>
          <w:sz w:val="22"/>
          <w:szCs w:val="22"/>
        </w:rPr>
      </w:pPr>
      <w:r w:rsidRPr="00A91A9E">
        <w:rPr>
          <w:rFonts w:ascii="Arial" w:hAnsi="Arial" w:cs="Arial"/>
          <w:sz w:val="22"/>
          <w:szCs w:val="22"/>
        </w:rPr>
        <w:t>Gemäss Art. 451 ZGB ist die Kindes- und Erwachsenenschutzbehörde zur Verschwiegenheit verpflichtet, soweit nicht überwiegende Interessen entgegenstehen. Wer ein Interesse glaubhaft macht, kann von der Kindes- und Erwachsenenschutzbehörde Auskunft über das Vorliegen und die Wirkungen einer Massnahme des Erwachsenenschutzes (Handlungsfähigkeit) verlangen. Ein überwiegendes Interesse an einer solchen Auskunft hat die gesuchstellende Person, wenn sie mit der betroffenen Person ein Rechtsgeschäft, wie z.B. einen Mietvertrag oder einen Kaufvertrag, abschliessen möchte. Die gesuchstellende Person hat ihr Interesse</w:t>
      </w:r>
      <w:r w:rsidR="00456933">
        <w:rPr>
          <w:rFonts w:ascii="Arial" w:hAnsi="Arial" w:cs="Arial"/>
          <w:sz w:val="22"/>
          <w:szCs w:val="22"/>
        </w:rPr>
        <w:t xml:space="preserve"> mit diesem Gesuch zu begründen und mit allfälligen Beilagen zu belegen.</w:t>
      </w:r>
    </w:p>
    <w:p w:rsidR="0073148E" w:rsidRPr="00A91A9E" w:rsidRDefault="0073148E" w:rsidP="0073148E">
      <w:pPr>
        <w:pStyle w:val="Default"/>
        <w:rPr>
          <w:rFonts w:ascii="Arial" w:hAnsi="Arial" w:cs="Arial"/>
          <w:sz w:val="22"/>
          <w:szCs w:val="22"/>
        </w:rPr>
      </w:pPr>
    </w:p>
    <w:p w:rsidR="0073148E" w:rsidRDefault="0073148E">
      <w:pPr>
        <w:ind w:left="0" w:firstLine="0"/>
      </w:pPr>
    </w:p>
    <w:p w:rsidR="00464D15" w:rsidRPr="00A91A9E" w:rsidRDefault="00464D15">
      <w:pPr>
        <w:ind w:left="0" w:firstLine="0"/>
      </w:pPr>
    </w:p>
    <w:p w:rsidR="000C33FC" w:rsidRPr="00A91A9E" w:rsidRDefault="000C2562" w:rsidP="00B649BB">
      <w:pPr>
        <w:spacing w:line="360" w:lineRule="auto"/>
        <w:ind w:left="0" w:firstLine="0"/>
      </w:pPr>
      <w:r w:rsidRPr="00A91A9E">
        <w:rPr>
          <w:b/>
        </w:rPr>
        <w:t>Personalien</w:t>
      </w:r>
      <w:r w:rsidR="00055EEB" w:rsidRPr="00A91A9E">
        <w:rPr>
          <w:b/>
        </w:rPr>
        <w:t xml:space="preserve"> der g</w:t>
      </w:r>
      <w:r w:rsidR="0073148E" w:rsidRPr="00A91A9E">
        <w:rPr>
          <w:b/>
        </w:rPr>
        <w:t>esuchstellenden Person (Rechnungsadresse)</w:t>
      </w:r>
    </w:p>
    <w:p w:rsidR="00A41441" w:rsidRDefault="00BA756B" w:rsidP="00A41441">
      <w:pPr>
        <w:tabs>
          <w:tab w:val="left" w:pos="1843"/>
          <w:tab w:val="right" w:leader="underscore" w:pos="9214"/>
        </w:tabs>
        <w:spacing w:line="360" w:lineRule="auto"/>
        <w:ind w:left="0" w:firstLine="0"/>
      </w:pPr>
      <w:r>
        <w:rPr>
          <w:noProof/>
          <w:lang w:eastAsia="de-CH"/>
        </w:rPr>
        <w:pict>
          <v:shapetype id="_x0000_t32" coordsize="21600,21600" o:spt="32" o:oned="t" path="m,l21600,21600e" filled="f">
            <v:path arrowok="t" fillok="f" o:connecttype="none"/>
            <o:lock v:ext="edit" shapetype="t"/>
          </v:shapetype>
          <v:shape id="_x0000_s2050" type="#_x0000_t32" style="position:absolute;margin-left:89.75pt;margin-top:14.7pt;width:370.8pt;height:0;z-index:251660288;mso-position-vertical-relative:line" o:connectortype="straight" strokecolor="black [3213]"/>
        </w:pict>
      </w:r>
      <w:r w:rsidR="00A41441">
        <w:t>Name, Vorname:</w:t>
      </w:r>
      <w:r w:rsidR="00A41441">
        <w:tab/>
      </w:r>
      <w:sdt>
        <w:sdtPr>
          <w:id w:val="733350"/>
          <w:placeholder>
            <w:docPart w:val="047A73AF3D254FD791A0AA40E237F77C"/>
          </w:placeholder>
          <w:showingPlcHdr/>
          <w:text/>
        </w:sdtPr>
        <w:sdtEndPr/>
        <w:sdtContent>
          <w:r w:rsidR="00A41441" w:rsidRPr="007C36CD">
            <w:rPr>
              <w:rStyle w:val="Platzhaltertext"/>
              <w:vanish/>
            </w:rPr>
            <w:t>Hier Text eingeben</w:t>
          </w:r>
        </w:sdtContent>
      </w:sdt>
    </w:p>
    <w:p w:rsidR="00A41441" w:rsidRDefault="00BA756B" w:rsidP="00A41441">
      <w:pPr>
        <w:tabs>
          <w:tab w:val="left" w:pos="1843"/>
          <w:tab w:val="right" w:leader="underscore" w:pos="9214"/>
        </w:tabs>
        <w:spacing w:line="360" w:lineRule="auto"/>
        <w:ind w:left="0" w:firstLine="0"/>
      </w:pPr>
      <w:r>
        <w:rPr>
          <w:noProof/>
          <w:lang w:eastAsia="de-CH"/>
        </w:rPr>
        <w:pict>
          <v:shape id="_x0000_s2051" type="#_x0000_t32" style="position:absolute;margin-left:89.75pt;margin-top:14.7pt;width:370.8pt;height:0;z-index:251662336;mso-position-vertical-relative:line" o:connectortype="straight" strokecolor="black [3213]"/>
        </w:pict>
      </w:r>
      <w:r w:rsidR="00A41441">
        <w:t>Firma:</w:t>
      </w:r>
      <w:r w:rsidR="00A41441">
        <w:tab/>
      </w:r>
      <w:sdt>
        <w:sdtPr>
          <w:id w:val="41436166"/>
          <w:placeholder>
            <w:docPart w:val="C1ADDB5D127E4AF7B2381A0119E9B452"/>
          </w:placeholder>
          <w:showingPlcHdr/>
          <w:text/>
        </w:sdtPr>
        <w:sdtEndPr/>
        <w:sdtContent>
          <w:r w:rsidR="00A41441" w:rsidRPr="007C36CD">
            <w:rPr>
              <w:rStyle w:val="Platzhaltertext"/>
              <w:vanish/>
            </w:rPr>
            <w:t>Hier Text eingeben</w:t>
          </w:r>
        </w:sdtContent>
      </w:sdt>
    </w:p>
    <w:p w:rsidR="00A41441" w:rsidRDefault="00BA756B" w:rsidP="00A41441">
      <w:pPr>
        <w:tabs>
          <w:tab w:val="left" w:pos="1843"/>
          <w:tab w:val="right" w:leader="underscore" w:pos="9214"/>
        </w:tabs>
        <w:spacing w:line="360" w:lineRule="auto"/>
        <w:ind w:left="0" w:firstLine="0"/>
      </w:pPr>
      <w:r>
        <w:rPr>
          <w:noProof/>
          <w:lang w:eastAsia="de-CH"/>
        </w:rPr>
        <w:pict>
          <v:shape id="_x0000_s2052" type="#_x0000_t32" style="position:absolute;margin-left:90.35pt;margin-top:15.5pt;width:370.8pt;height:0;z-index:251664384;mso-position-vertical-relative:line" o:connectortype="straight" strokecolor="black [3213]"/>
        </w:pict>
      </w:r>
      <w:r w:rsidR="00A41441">
        <w:t>Adresse:</w:t>
      </w:r>
      <w:r w:rsidR="00A41441">
        <w:tab/>
      </w:r>
      <w:sdt>
        <w:sdtPr>
          <w:id w:val="733351"/>
          <w:placeholder>
            <w:docPart w:val="7D0A23F9415A429C868C7B40DCF6A964"/>
          </w:placeholder>
          <w:showingPlcHdr/>
          <w:text/>
        </w:sdtPr>
        <w:sdtEndPr/>
        <w:sdtContent>
          <w:r w:rsidR="00A41441" w:rsidRPr="007C36CD">
            <w:rPr>
              <w:rStyle w:val="Platzhaltertext"/>
              <w:vanish/>
            </w:rPr>
            <w:t>Hier Text eingeben</w:t>
          </w:r>
        </w:sdtContent>
      </w:sdt>
    </w:p>
    <w:p w:rsidR="00A41441" w:rsidRDefault="00BA756B" w:rsidP="00A41441">
      <w:pPr>
        <w:tabs>
          <w:tab w:val="left" w:pos="1843"/>
          <w:tab w:val="right" w:leader="underscore" w:pos="9214"/>
        </w:tabs>
        <w:spacing w:line="360" w:lineRule="auto"/>
        <w:ind w:left="0" w:firstLine="0"/>
      </w:pPr>
      <w:r>
        <w:rPr>
          <w:noProof/>
          <w:lang w:eastAsia="de-CH"/>
        </w:rPr>
        <w:pict>
          <v:shape id="_x0000_s2053" type="#_x0000_t32" style="position:absolute;margin-left:90.35pt;margin-top:15.7pt;width:370.8pt;height:0;z-index:251665408;mso-position-vertical-relative:line" o:connectortype="straight" strokecolor="black [3213]"/>
        </w:pict>
      </w:r>
      <w:r w:rsidR="00A41441">
        <w:t>PLZ/Ort:</w:t>
      </w:r>
      <w:r w:rsidR="00A41441">
        <w:tab/>
      </w:r>
      <w:sdt>
        <w:sdtPr>
          <w:id w:val="733352"/>
          <w:placeholder>
            <w:docPart w:val="F69E3179C5874B14B51DD8587B2ACEBC"/>
          </w:placeholder>
          <w:showingPlcHdr/>
          <w:text/>
        </w:sdtPr>
        <w:sdtEndPr/>
        <w:sdtContent>
          <w:r w:rsidR="00A41441" w:rsidRPr="007C36CD">
            <w:rPr>
              <w:rStyle w:val="Platzhaltertext"/>
              <w:vanish/>
            </w:rPr>
            <w:t>Hier Text eingeben</w:t>
          </w:r>
        </w:sdtContent>
      </w:sdt>
    </w:p>
    <w:p w:rsidR="00A41441" w:rsidRDefault="00BA756B" w:rsidP="00A41441">
      <w:pPr>
        <w:tabs>
          <w:tab w:val="left" w:pos="1843"/>
          <w:tab w:val="right" w:leader="underscore" w:pos="9214"/>
        </w:tabs>
        <w:spacing w:line="360" w:lineRule="auto"/>
        <w:ind w:left="0" w:firstLine="0"/>
      </w:pPr>
      <w:r>
        <w:rPr>
          <w:noProof/>
          <w:lang w:eastAsia="de-CH"/>
        </w:rPr>
        <w:pict>
          <v:shape id="_x0000_s2054" type="#_x0000_t32" style="position:absolute;margin-left:90.35pt;margin-top:15.7pt;width:370.8pt;height:0;z-index:251667456;mso-position-vertical-relative:line" o:connectortype="straight" strokecolor="black [3213]"/>
        </w:pict>
      </w:r>
      <w:r w:rsidR="00A41441">
        <w:t>Telefon:</w:t>
      </w:r>
      <w:r w:rsidR="00A41441">
        <w:tab/>
      </w:r>
      <w:sdt>
        <w:sdtPr>
          <w:id w:val="41436167"/>
          <w:placeholder>
            <w:docPart w:val="8021CD081F8A4844A60CC004615CF6F7"/>
          </w:placeholder>
          <w:showingPlcHdr/>
          <w:text/>
        </w:sdtPr>
        <w:sdtEndPr/>
        <w:sdtContent>
          <w:r w:rsidR="00A41441" w:rsidRPr="007C36CD">
            <w:rPr>
              <w:rStyle w:val="Platzhaltertext"/>
              <w:vanish/>
            </w:rPr>
            <w:t>Hier Text eingeben</w:t>
          </w:r>
        </w:sdtContent>
      </w:sdt>
    </w:p>
    <w:p w:rsidR="00A41441" w:rsidRDefault="00BA756B" w:rsidP="00A41441">
      <w:pPr>
        <w:tabs>
          <w:tab w:val="left" w:pos="1843"/>
          <w:tab w:val="right" w:leader="underscore" w:pos="9214"/>
        </w:tabs>
        <w:spacing w:line="360" w:lineRule="auto"/>
        <w:ind w:left="0" w:firstLine="0"/>
      </w:pPr>
      <w:r>
        <w:rPr>
          <w:noProof/>
          <w:lang w:eastAsia="de-CH"/>
        </w:rPr>
        <w:pict>
          <v:shape id="_x0000_s2055" type="#_x0000_t32" style="position:absolute;margin-left:90.35pt;margin-top:15.7pt;width:370.8pt;height:0;z-index:251669504;mso-position-vertical-relative:line" o:connectortype="straight" strokecolor="black [3213]"/>
        </w:pict>
      </w:r>
      <w:r w:rsidR="00A41441">
        <w:t>E-Mail:</w:t>
      </w:r>
      <w:r w:rsidR="00A41441">
        <w:tab/>
      </w:r>
      <w:sdt>
        <w:sdtPr>
          <w:id w:val="41436168"/>
          <w:placeholder>
            <w:docPart w:val="F47920FB5D20452DB1C72BF0D3D650D1"/>
          </w:placeholder>
          <w:showingPlcHdr/>
          <w:text/>
        </w:sdtPr>
        <w:sdtEndPr/>
        <w:sdtContent>
          <w:r w:rsidR="00A41441" w:rsidRPr="007C36CD">
            <w:rPr>
              <w:rStyle w:val="Platzhaltertext"/>
              <w:vanish/>
            </w:rPr>
            <w:t>Hier Text eingeben</w:t>
          </w:r>
        </w:sdtContent>
      </w:sdt>
    </w:p>
    <w:p w:rsidR="00464D15" w:rsidRPr="00A91A9E" w:rsidRDefault="00464D15">
      <w:pPr>
        <w:tabs>
          <w:tab w:val="left" w:pos="1843"/>
          <w:tab w:val="right" w:leader="underscore" w:pos="3969"/>
          <w:tab w:val="left" w:pos="4253"/>
          <w:tab w:val="left" w:pos="5387"/>
          <w:tab w:val="right" w:leader="underscore" w:pos="9072"/>
        </w:tabs>
        <w:ind w:left="0" w:firstLine="0"/>
      </w:pPr>
    </w:p>
    <w:p w:rsidR="000C33FC" w:rsidRPr="00A91A9E" w:rsidRDefault="000C33FC">
      <w:pPr>
        <w:tabs>
          <w:tab w:val="left" w:pos="1843"/>
          <w:tab w:val="right" w:leader="underscore" w:pos="3969"/>
          <w:tab w:val="left" w:pos="4253"/>
          <w:tab w:val="left" w:pos="5387"/>
          <w:tab w:val="right" w:leader="underscore" w:pos="9072"/>
        </w:tabs>
        <w:ind w:left="0" w:firstLine="0"/>
      </w:pPr>
    </w:p>
    <w:p w:rsidR="0073148E" w:rsidRPr="00A91A9E" w:rsidRDefault="0073148E" w:rsidP="00B649BB">
      <w:pPr>
        <w:tabs>
          <w:tab w:val="left" w:pos="1843"/>
          <w:tab w:val="right" w:leader="underscore" w:pos="3969"/>
          <w:tab w:val="left" w:pos="4253"/>
          <w:tab w:val="left" w:pos="5387"/>
          <w:tab w:val="right" w:leader="underscore" w:pos="9072"/>
        </w:tabs>
        <w:spacing w:line="360" w:lineRule="auto"/>
        <w:ind w:left="0" w:firstLine="0"/>
        <w:rPr>
          <w:b/>
        </w:rPr>
      </w:pPr>
      <w:r w:rsidRPr="00A91A9E">
        <w:rPr>
          <w:b/>
        </w:rPr>
        <w:t>Angaben der betroffenen Person</w:t>
      </w:r>
    </w:p>
    <w:p w:rsidR="00A41441" w:rsidRDefault="00BA756B" w:rsidP="00A41441">
      <w:pPr>
        <w:tabs>
          <w:tab w:val="left" w:pos="1843"/>
          <w:tab w:val="right" w:leader="underscore" w:pos="9214"/>
        </w:tabs>
        <w:spacing w:line="360" w:lineRule="auto"/>
        <w:ind w:left="0" w:firstLine="0"/>
      </w:pPr>
      <w:r>
        <w:rPr>
          <w:noProof/>
          <w:lang w:eastAsia="de-CH"/>
        </w:rPr>
        <w:pict>
          <v:shape id="_x0000_s2056" type="#_x0000_t32" style="position:absolute;margin-left:89.75pt;margin-top:14.7pt;width:370.8pt;height:0;z-index:251671552;mso-position-vertical-relative:line" o:connectortype="straight" strokecolor="black [3213]"/>
        </w:pict>
      </w:r>
      <w:r w:rsidR="00A41441">
        <w:t>Name, Vorname:</w:t>
      </w:r>
      <w:r w:rsidR="00A41441">
        <w:tab/>
      </w:r>
      <w:sdt>
        <w:sdtPr>
          <w:id w:val="41436169"/>
          <w:placeholder>
            <w:docPart w:val="47F74AC07A4B4F41A81C434F95BF5A22"/>
          </w:placeholder>
          <w:showingPlcHdr/>
          <w:text/>
        </w:sdtPr>
        <w:sdtEndPr/>
        <w:sdtContent>
          <w:r w:rsidR="00A41441" w:rsidRPr="007C36CD">
            <w:rPr>
              <w:rStyle w:val="Platzhaltertext"/>
              <w:vanish/>
            </w:rPr>
            <w:t>Hier Text eingeben</w:t>
          </w:r>
        </w:sdtContent>
      </w:sdt>
    </w:p>
    <w:p w:rsidR="00A41441" w:rsidRDefault="00BA756B" w:rsidP="00A41441">
      <w:pPr>
        <w:tabs>
          <w:tab w:val="left" w:pos="1843"/>
          <w:tab w:val="right" w:leader="underscore" w:pos="9214"/>
        </w:tabs>
        <w:spacing w:line="360" w:lineRule="auto"/>
        <w:ind w:left="0" w:firstLine="0"/>
      </w:pPr>
      <w:r>
        <w:rPr>
          <w:noProof/>
          <w:lang w:eastAsia="de-CH"/>
        </w:rPr>
        <w:pict>
          <v:shape id="_x0000_s2057" type="#_x0000_t32" style="position:absolute;margin-left:90.35pt;margin-top:15.5pt;width:370.8pt;height:0;z-index:251672576;mso-position-vertical-relative:line" o:connectortype="straight" strokecolor="black [3213]"/>
        </w:pict>
      </w:r>
      <w:r w:rsidR="00A41441">
        <w:t>Adresse:</w:t>
      </w:r>
      <w:r w:rsidR="00A41441">
        <w:tab/>
      </w:r>
      <w:sdt>
        <w:sdtPr>
          <w:id w:val="41436170"/>
          <w:placeholder>
            <w:docPart w:val="7EC5296BA59348089ACBE229F98C7E73"/>
          </w:placeholder>
          <w:showingPlcHdr/>
          <w:text/>
        </w:sdtPr>
        <w:sdtEndPr/>
        <w:sdtContent>
          <w:r w:rsidR="00A41441" w:rsidRPr="007C36CD">
            <w:rPr>
              <w:rStyle w:val="Platzhaltertext"/>
              <w:vanish/>
            </w:rPr>
            <w:t>Hier Text eingeben</w:t>
          </w:r>
        </w:sdtContent>
      </w:sdt>
    </w:p>
    <w:p w:rsidR="00A41441" w:rsidRDefault="00BA756B" w:rsidP="00A41441">
      <w:pPr>
        <w:tabs>
          <w:tab w:val="left" w:pos="1843"/>
          <w:tab w:val="right" w:leader="underscore" w:pos="9214"/>
        </w:tabs>
        <w:spacing w:line="360" w:lineRule="auto"/>
        <w:ind w:left="0" w:firstLine="0"/>
      </w:pPr>
      <w:r>
        <w:rPr>
          <w:noProof/>
          <w:lang w:eastAsia="de-CH"/>
        </w:rPr>
        <w:pict>
          <v:shape id="_x0000_s2058" type="#_x0000_t32" style="position:absolute;margin-left:90.35pt;margin-top:15.7pt;width:370.8pt;height:0;z-index:251673600;mso-position-vertical-relative:line" o:connectortype="straight" strokecolor="black [3213]"/>
        </w:pict>
      </w:r>
      <w:r w:rsidR="00A41441">
        <w:t>PLZ/Ort:</w:t>
      </w:r>
      <w:r w:rsidR="00A41441">
        <w:tab/>
      </w:r>
      <w:sdt>
        <w:sdtPr>
          <w:id w:val="41436171"/>
          <w:placeholder>
            <w:docPart w:val="38519482CAEA4A8B95B525517AEFE156"/>
          </w:placeholder>
          <w:showingPlcHdr/>
          <w:text/>
        </w:sdtPr>
        <w:sdtEndPr/>
        <w:sdtContent>
          <w:r w:rsidR="00A41441" w:rsidRPr="007C36CD">
            <w:rPr>
              <w:rStyle w:val="Platzhaltertext"/>
              <w:vanish/>
            </w:rPr>
            <w:t>Hier Text eingeben</w:t>
          </w:r>
        </w:sdtContent>
      </w:sdt>
    </w:p>
    <w:p w:rsidR="00227D80" w:rsidRDefault="00BA756B" w:rsidP="00227D80">
      <w:pPr>
        <w:tabs>
          <w:tab w:val="left" w:pos="1843"/>
          <w:tab w:val="right" w:leader="underscore" w:pos="5103"/>
        </w:tabs>
        <w:spacing w:line="360" w:lineRule="auto"/>
        <w:ind w:left="0" w:firstLine="0"/>
      </w:pPr>
      <w:r>
        <w:rPr>
          <w:noProof/>
          <w:lang w:eastAsia="de-CH"/>
        </w:rPr>
        <w:pict>
          <v:shape id="_x0000_s2059" type="#_x0000_t32" style="position:absolute;margin-left:91.1pt;margin-top:15.8pt;width:370.8pt;height:0;z-index:251675648;mso-position-vertical-relative:line" o:connectortype="straight" strokecolor="black [3213]"/>
        </w:pict>
      </w:r>
      <w:r w:rsidR="00227D80">
        <w:t>Geburtsdatum:</w:t>
      </w:r>
      <w:r w:rsidR="00227D80">
        <w:tab/>
      </w:r>
      <w:sdt>
        <w:sdtPr>
          <w:rPr>
            <w:vanish/>
          </w:rPr>
          <w:id w:val="41436153"/>
          <w:placeholder>
            <w:docPart w:val="DA17DFA050344BE48D9B8A94AA980CA6"/>
          </w:placeholder>
          <w:showingPlcHdr/>
          <w:date>
            <w:dateFormat w:val="dd.MM.yyyy"/>
            <w:lid w:val="de-CH"/>
            <w:storeMappedDataAs w:val="dateTime"/>
            <w:calendar w:val="gregorian"/>
          </w:date>
        </w:sdtPr>
        <w:sdtEndPr/>
        <w:sdtContent>
          <w:r w:rsidR="00227D80" w:rsidRPr="0077584D">
            <w:rPr>
              <w:rStyle w:val="Platzhaltertext"/>
              <w:vanish/>
            </w:rPr>
            <w:t>Klicken Sie hier, um ein Datum einzugeben.</w:t>
          </w:r>
        </w:sdtContent>
      </w:sdt>
    </w:p>
    <w:p w:rsidR="00A91A9E" w:rsidRPr="00A91A9E" w:rsidRDefault="00A91A9E" w:rsidP="00A91A9E">
      <w:pPr>
        <w:tabs>
          <w:tab w:val="left" w:pos="1843"/>
          <w:tab w:val="right" w:leader="underscore" w:pos="3969"/>
          <w:tab w:val="left" w:pos="4253"/>
          <w:tab w:val="left" w:pos="5387"/>
          <w:tab w:val="right" w:leader="underscore" w:pos="9072"/>
        </w:tabs>
        <w:ind w:left="0" w:firstLine="0"/>
      </w:pPr>
    </w:p>
    <w:p w:rsidR="00A91A9E" w:rsidRPr="00A91A9E" w:rsidRDefault="00A91A9E" w:rsidP="00A91A9E">
      <w:pPr>
        <w:tabs>
          <w:tab w:val="left" w:pos="1843"/>
          <w:tab w:val="right" w:leader="underscore" w:pos="3969"/>
          <w:tab w:val="left" w:pos="4253"/>
          <w:tab w:val="left" w:pos="5387"/>
          <w:tab w:val="right" w:leader="underscore" w:pos="9072"/>
        </w:tabs>
        <w:ind w:left="0" w:firstLine="0"/>
      </w:pPr>
    </w:p>
    <w:p w:rsidR="00A91A9E" w:rsidRPr="00A91A9E" w:rsidRDefault="00A91A9E" w:rsidP="00B649BB">
      <w:pPr>
        <w:tabs>
          <w:tab w:val="left" w:pos="1843"/>
          <w:tab w:val="right" w:leader="underscore" w:pos="3969"/>
          <w:tab w:val="left" w:pos="4253"/>
          <w:tab w:val="left" w:pos="5387"/>
          <w:tab w:val="right" w:leader="underscore" w:pos="9072"/>
        </w:tabs>
        <w:spacing w:after="120"/>
        <w:ind w:left="0" w:firstLine="0"/>
        <w:rPr>
          <w:b/>
        </w:rPr>
        <w:sectPr w:rsidR="00A91A9E" w:rsidRPr="00A91A9E" w:rsidSect="00A91A9E">
          <w:headerReference w:type="first" r:id="rId8"/>
          <w:pgSz w:w="11906" w:h="16838"/>
          <w:pgMar w:top="2138" w:right="1293" w:bottom="1264" w:left="1361" w:header="709" w:footer="720" w:gutter="0"/>
          <w:cols w:space="720"/>
          <w:titlePg/>
          <w:docGrid w:linePitch="360"/>
        </w:sectPr>
      </w:pPr>
    </w:p>
    <w:p w:rsidR="00B649BB" w:rsidRPr="00456933" w:rsidRDefault="00B649BB" w:rsidP="00B649BB">
      <w:pPr>
        <w:tabs>
          <w:tab w:val="left" w:pos="1843"/>
          <w:tab w:val="right" w:leader="underscore" w:pos="3969"/>
          <w:tab w:val="left" w:pos="4253"/>
          <w:tab w:val="left" w:pos="5387"/>
          <w:tab w:val="right" w:leader="underscore" w:pos="9072"/>
        </w:tabs>
        <w:spacing w:after="120"/>
        <w:ind w:left="0" w:firstLine="0"/>
        <w:rPr>
          <w:b/>
          <w:color w:val="000000" w:themeColor="text1"/>
        </w:rPr>
      </w:pPr>
      <w:r w:rsidRPr="00456933">
        <w:rPr>
          <w:b/>
          <w:color w:val="000000" w:themeColor="text1"/>
        </w:rPr>
        <w:lastRenderedPageBreak/>
        <w:t>Begründung, warum eine Auskunft verlangt wird. Bitte einen Interessennachweis beilegen.</w:t>
      </w:r>
    </w:p>
    <w:sdt>
      <w:sdtPr>
        <w:id w:val="61182583"/>
        <w:placeholder>
          <w:docPart w:val="DF618A55DE4A42558035373F3B19395A"/>
        </w:placeholder>
        <w:showingPlcHdr/>
      </w:sdtPr>
      <w:sdtEndPr/>
      <w:sdtContent>
        <w:p w:rsidR="00227D80" w:rsidRDefault="00227D80" w:rsidP="00227D80">
          <w:pPr>
            <w:tabs>
              <w:tab w:val="left" w:leader="underscore" w:pos="0"/>
              <w:tab w:val="right" w:leader="underscore" w:pos="9072"/>
            </w:tabs>
            <w:spacing w:line="360" w:lineRule="auto"/>
            <w:ind w:left="0" w:firstLine="0"/>
          </w:pPr>
          <w:r w:rsidRPr="007C36CD">
            <w:rPr>
              <w:rStyle w:val="Platzhaltertext"/>
              <w:vanish/>
            </w:rPr>
            <w:t>Klicken Sie hier, um Text einzugeben.</w:t>
          </w:r>
        </w:p>
      </w:sdtContent>
    </w:sdt>
    <w:p w:rsidR="00227D80" w:rsidRDefault="00BA756B" w:rsidP="00227D80">
      <w:pPr>
        <w:tabs>
          <w:tab w:val="left" w:leader="underscore" w:pos="0"/>
          <w:tab w:val="right" w:leader="underscore" w:pos="9214"/>
        </w:tabs>
        <w:spacing w:line="360" w:lineRule="auto"/>
        <w:ind w:left="0" w:firstLine="0"/>
      </w:pPr>
      <w:r>
        <w:rPr>
          <w:b/>
          <w:noProof/>
          <w:lang w:eastAsia="de-CH"/>
        </w:rPr>
        <w:pict>
          <v:shape id="_x0000_s2061" type="#_x0000_t32" style="position:absolute;margin-left:-1.45pt;margin-top:18.1pt;width:463.2pt;height:0;z-index:251678720;mso-position-vertical-relative:line" o:connectortype="straight" strokecolor="black [3213]"/>
        </w:pict>
      </w:r>
      <w:r>
        <w:rPr>
          <w:b/>
          <w:noProof/>
          <w:lang w:eastAsia="de-CH"/>
        </w:rPr>
        <w:pict>
          <v:shape id="_x0000_s2060" type="#_x0000_t32" style="position:absolute;margin-left:-1.45pt;margin-top:.1pt;width:463.2pt;height:0;z-index:251677696;mso-position-vertical-relative:line" o:connectortype="straight" strokecolor="black [3213]"/>
        </w:pict>
      </w:r>
      <w:sdt>
        <w:sdtPr>
          <w:id w:val="61182598"/>
          <w:placeholder>
            <w:docPart w:val="D749B1358DA647FFB72ED0AE5000950F"/>
          </w:placeholder>
          <w:showingPlcHdr/>
        </w:sdtPr>
        <w:sdtEndPr/>
        <w:sdtContent>
          <w:r w:rsidR="00227D80" w:rsidRPr="007C36CD">
            <w:rPr>
              <w:rStyle w:val="Platzhaltertext"/>
              <w:vanish/>
            </w:rPr>
            <w:t>Klicken Sie hier, um Text einzugeben.</w:t>
          </w:r>
        </w:sdtContent>
      </w:sdt>
    </w:p>
    <w:p w:rsidR="00227D80" w:rsidRDefault="00BA756B" w:rsidP="00227D80">
      <w:pPr>
        <w:tabs>
          <w:tab w:val="left" w:leader="underscore" w:pos="0"/>
          <w:tab w:val="right" w:leader="underscore" w:pos="9214"/>
        </w:tabs>
        <w:spacing w:line="360" w:lineRule="auto"/>
        <w:ind w:left="0" w:firstLine="0"/>
      </w:pPr>
      <w:r>
        <w:rPr>
          <w:b/>
          <w:noProof/>
          <w:lang w:eastAsia="de-CH"/>
        </w:rPr>
        <w:pict>
          <v:shape id="_x0000_s2062" type="#_x0000_t32" style="position:absolute;margin-left:-1.45pt;margin-top:17.7pt;width:463.2pt;height:0;z-index:251679744;mso-position-vertical-relative:line" o:connectortype="straight" strokecolor="black [3213]"/>
        </w:pict>
      </w:r>
      <w:sdt>
        <w:sdtPr>
          <w:id w:val="61182600"/>
          <w:placeholder>
            <w:docPart w:val="A1F554C283AE4B54A2CC0504D4018B77"/>
          </w:placeholder>
          <w:showingPlcHdr/>
        </w:sdtPr>
        <w:sdtEndPr/>
        <w:sdtContent>
          <w:r w:rsidR="00227D80" w:rsidRPr="007C36CD">
            <w:rPr>
              <w:rStyle w:val="Platzhaltertext"/>
              <w:vanish/>
            </w:rPr>
            <w:t>Klicken Sie hier, um Text einzugeben.</w:t>
          </w:r>
        </w:sdtContent>
      </w:sdt>
    </w:p>
    <w:p w:rsidR="00227D80" w:rsidRDefault="00BA756B" w:rsidP="00227D80">
      <w:pPr>
        <w:tabs>
          <w:tab w:val="left" w:leader="underscore" w:pos="0"/>
          <w:tab w:val="right" w:leader="underscore" w:pos="9214"/>
        </w:tabs>
        <w:spacing w:line="360" w:lineRule="auto"/>
        <w:ind w:left="0" w:firstLine="0"/>
      </w:pPr>
      <w:r>
        <w:rPr>
          <w:b/>
          <w:noProof/>
          <w:lang w:eastAsia="de-CH"/>
        </w:rPr>
        <w:pict>
          <v:shape id="_x0000_s2063" type="#_x0000_t32" style="position:absolute;margin-left:-1.45pt;margin-top:18.5pt;width:463.2pt;height:0;z-index:251680768;mso-position-vertical-relative:line" o:connectortype="straight" strokecolor="black [3213]"/>
        </w:pict>
      </w:r>
      <w:sdt>
        <w:sdtPr>
          <w:id w:val="61182602"/>
          <w:placeholder>
            <w:docPart w:val="D4072E2BE0B141BBBC89CE235F0A4CB5"/>
          </w:placeholder>
          <w:showingPlcHdr/>
        </w:sdtPr>
        <w:sdtEndPr/>
        <w:sdtContent>
          <w:r w:rsidR="00227D80" w:rsidRPr="00056395">
            <w:rPr>
              <w:rStyle w:val="Platzhaltertext"/>
              <w:vanish/>
            </w:rPr>
            <w:t>Klicken Sie hier, um Text einzugeben.</w:t>
          </w:r>
        </w:sdtContent>
      </w:sdt>
    </w:p>
    <w:p w:rsidR="00227D80" w:rsidRDefault="00BA756B" w:rsidP="00227D80">
      <w:pPr>
        <w:tabs>
          <w:tab w:val="left" w:leader="underscore" w:pos="0"/>
          <w:tab w:val="right" w:leader="underscore" w:pos="9214"/>
        </w:tabs>
        <w:spacing w:line="360" w:lineRule="auto"/>
        <w:ind w:left="0" w:firstLine="0"/>
      </w:pPr>
      <w:r>
        <w:rPr>
          <w:b/>
          <w:noProof/>
          <w:lang w:eastAsia="de-CH"/>
        </w:rPr>
        <w:pict>
          <v:shape id="_x0000_s2064" type="#_x0000_t32" style="position:absolute;margin-left:-.85pt;margin-top:18.05pt;width:463.2pt;height:0;z-index:251681792;mso-position-vertical-relative:line" o:connectortype="straight" strokecolor="black [3213]"/>
        </w:pict>
      </w:r>
      <w:sdt>
        <w:sdtPr>
          <w:id w:val="61182604"/>
          <w:placeholder>
            <w:docPart w:val="C5B3BDA8546941A597766F9666F35F86"/>
          </w:placeholder>
          <w:showingPlcHdr/>
        </w:sdtPr>
        <w:sdtEndPr/>
        <w:sdtContent>
          <w:r w:rsidR="00227D80" w:rsidRPr="007C36CD">
            <w:rPr>
              <w:rStyle w:val="Platzhaltertext"/>
              <w:vanish/>
            </w:rPr>
            <w:t>Klicken Sie hier, um Text einzugeben.</w:t>
          </w:r>
        </w:sdtContent>
      </w:sdt>
    </w:p>
    <w:p w:rsidR="00227D80" w:rsidRDefault="00BA756B" w:rsidP="00227D80">
      <w:pPr>
        <w:tabs>
          <w:tab w:val="left" w:leader="underscore" w:pos="0"/>
          <w:tab w:val="right" w:leader="underscore" w:pos="9214"/>
        </w:tabs>
        <w:spacing w:line="360" w:lineRule="auto"/>
        <w:ind w:left="0" w:firstLine="0"/>
      </w:pPr>
      <w:r>
        <w:rPr>
          <w:b/>
          <w:noProof/>
          <w:lang w:eastAsia="de-CH"/>
        </w:rPr>
        <w:pict>
          <v:shape id="_x0000_s2065" type="#_x0000_t32" style="position:absolute;margin-left:-.85pt;margin-top:18.25pt;width:463.2pt;height:0;z-index:251682816;mso-position-vertical-relative:line" o:connectortype="straight" strokecolor="black [3213]"/>
        </w:pict>
      </w:r>
      <w:sdt>
        <w:sdtPr>
          <w:id w:val="61182606"/>
          <w:placeholder>
            <w:docPart w:val="21DC0287F5DE4597A54042C07124D272"/>
          </w:placeholder>
          <w:showingPlcHdr/>
        </w:sdtPr>
        <w:sdtEndPr/>
        <w:sdtContent>
          <w:r w:rsidR="00227D80" w:rsidRPr="007C36CD">
            <w:rPr>
              <w:rStyle w:val="Platzhaltertext"/>
              <w:vanish/>
            </w:rPr>
            <w:t>Klicken Sie hier, um Text einzugeben.</w:t>
          </w:r>
        </w:sdtContent>
      </w:sdt>
    </w:p>
    <w:p w:rsidR="0073148E" w:rsidRDefault="0073148E">
      <w:pPr>
        <w:tabs>
          <w:tab w:val="left" w:pos="1843"/>
          <w:tab w:val="right" w:leader="underscore" w:pos="3969"/>
          <w:tab w:val="left" w:pos="4253"/>
          <w:tab w:val="left" w:pos="5387"/>
          <w:tab w:val="right" w:leader="underscore" w:pos="9072"/>
        </w:tabs>
        <w:ind w:left="0" w:firstLine="0"/>
      </w:pPr>
    </w:p>
    <w:p w:rsidR="00464D15" w:rsidRPr="00A91A9E" w:rsidRDefault="00464D15">
      <w:pPr>
        <w:tabs>
          <w:tab w:val="left" w:pos="1843"/>
          <w:tab w:val="right" w:leader="underscore" w:pos="3969"/>
          <w:tab w:val="left" w:pos="4253"/>
          <w:tab w:val="left" w:pos="5387"/>
          <w:tab w:val="right" w:leader="underscore" w:pos="9072"/>
        </w:tabs>
        <w:ind w:left="0" w:firstLine="0"/>
      </w:pPr>
    </w:p>
    <w:p w:rsidR="004E6699" w:rsidRPr="00A91A9E" w:rsidRDefault="004E6699">
      <w:pPr>
        <w:tabs>
          <w:tab w:val="left" w:pos="1843"/>
          <w:tab w:val="right" w:leader="underscore" w:pos="3969"/>
          <w:tab w:val="left" w:pos="4253"/>
          <w:tab w:val="left" w:pos="5387"/>
          <w:tab w:val="right" w:leader="underscore" w:pos="9072"/>
        </w:tabs>
        <w:ind w:left="0" w:firstLine="0"/>
      </w:pPr>
    </w:p>
    <w:p w:rsidR="00227D80" w:rsidRDefault="00BA756B" w:rsidP="00227D80">
      <w:pPr>
        <w:tabs>
          <w:tab w:val="left" w:leader="underscore" w:pos="0"/>
          <w:tab w:val="left" w:pos="4962"/>
          <w:tab w:val="right" w:leader="underscore" w:pos="9072"/>
        </w:tabs>
        <w:spacing w:after="120"/>
        <w:ind w:left="0" w:firstLine="0"/>
      </w:pPr>
      <w:r>
        <w:rPr>
          <w:noProof/>
          <w:lang w:eastAsia="de-CH"/>
        </w:rPr>
        <w:pict>
          <v:shape id="_x0000_s2067" type="#_x0000_t32" style="position:absolute;margin-left:238.55pt;margin-top:16.25pt;width:181.8pt;height:0;z-index:251685888;mso-position-vertical-relative:line" o:connectortype="straight" strokecolor="black [3213]"/>
        </w:pict>
      </w:r>
      <w:r>
        <w:rPr>
          <w:noProof/>
          <w:lang w:eastAsia="de-CH"/>
        </w:rPr>
        <w:pict>
          <v:shape id="_x0000_s2066" type="#_x0000_t32" style="position:absolute;margin-left:-.85pt;margin-top:16.25pt;width:181.8pt;height:0;z-index:251684864;mso-position-vertical-relative:line" o:connectortype="straight" strokecolor="black [3213]"/>
        </w:pict>
      </w:r>
      <w:sdt>
        <w:sdtPr>
          <w:id w:val="733630"/>
          <w:placeholder>
            <w:docPart w:val="B8E7D6F77D4448EF9609AA99A14EEDF8"/>
          </w:placeholder>
          <w:showingPlcHdr/>
          <w:text/>
        </w:sdtPr>
        <w:sdtEndPr/>
        <w:sdtContent>
          <w:r w:rsidR="00227D80" w:rsidRPr="007C36CD">
            <w:rPr>
              <w:rStyle w:val="Platzhaltertext"/>
              <w:vanish/>
            </w:rPr>
            <w:t>Hier Text eingeben</w:t>
          </w:r>
        </w:sdtContent>
      </w:sdt>
    </w:p>
    <w:p w:rsidR="000C33FC" w:rsidRPr="00A91A9E" w:rsidRDefault="00A91A9E" w:rsidP="00227D80">
      <w:pPr>
        <w:tabs>
          <w:tab w:val="left" w:pos="4820"/>
          <w:tab w:val="right" w:leader="underscore" w:pos="9072"/>
        </w:tabs>
        <w:ind w:left="0" w:firstLine="0"/>
      </w:pPr>
      <w:r w:rsidRPr="00A91A9E">
        <w:t>Ort und Datum</w:t>
      </w:r>
      <w:r w:rsidRPr="00A91A9E">
        <w:tab/>
      </w:r>
      <w:r w:rsidR="000C33FC" w:rsidRPr="00A91A9E">
        <w:t>Unterschrift</w:t>
      </w:r>
    </w:p>
    <w:p w:rsidR="00A91A9E" w:rsidRPr="00A91A9E" w:rsidRDefault="00A91A9E">
      <w:pPr>
        <w:suppressAutoHyphens w:val="0"/>
        <w:ind w:left="0" w:firstLine="0"/>
      </w:pPr>
    </w:p>
    <w:p w:rsidR="00A91A9E" w:rsidRDefault="00A91A9E">
      <w:pPr>
        <w:suppressAutoHyphens w:val="0"/>
        <w:ind w:left="0" w:firstLine="0"/>
      </w:pPr>
    </w:p>
    <w:p w:rsidR="00464D15" w:rsidRPr="00A91A9E" w:rsidRDefault="00464D15">
      <w:pPr>
        <w:suppressAutoHyphens w:val="0"/>
        <w:ind w:left="0" w:firstLine="0"/>
      </w:pPr>
    </w:p>
    <w:p w:rsidR="000C33FC" w:rsidRPr="00A91A9E" w:rsidRDefault="000C33FC" w:rsidP="00110C94">
      <w:pPr>
        <w:tabs>
          <w:tab w:val="left" w:leader="underscore" w:pos="0"/>
          <w:tab w:val="left" w:pos="4536"/>
          <w:tab w:val="right" w:leader="underscore" w:pos="9072"/>
        </w:tabs>
        <w:spacing w:after="120"/>
        <w:ind w:left="0" w:firstLine="0"/>
      </w:pPr>
      <w:r w:rsidRPr="00A91A9E">
        <w:t xml:space="preserve">Beilagen: </w:t>
      </w:r>
    </w:p>
    <w:p w:rsidR="00C579EA" w:rsidRDefault="00BA756B" w:rsidP="00C579EA">
      <w:pPr>
        <w:numPr>
          <w:ilvl w:val="0"/>
          <w:numId w:val="2"/>
        </w:numPr>
        <w:ind w:left="284" w:hanging="284"/>
      </w:pPr>
      <w:sdt>
        <w:sdtPr>
          <w:id w:val="733608"/>
          <w:placeholder>
            <w:docPart w:val="F0AF29DC34734006B35F297D5187B6C9"/>
          </w:placeholder>
          <w:showingPlcHdr/>
          <w:text/>
        </w:sdtPr>
        <w:sdtEndPr/>
        <w:sdtContent>
          <w:r w:rsidR="00C579EA" w:rsidRPr="007C36CD">
            <w:rPr>
              <w:rStyle w:val="Platzhaltertext"/>
              <w:vanish/>
            </w:rPr>
            <w:t>Hier Text eingeben</w:t>
          </w:r>
        </w:sdtContent>
      </w:sdt>
    </w:p>
    <w:p w:rsidR="00C579EA" w:rsidRDefault="00BA756B" w:rsidP="00C579EA">
      <w:pPr>
        <w:numPr>
          <w:ilvl w:val="0"/>
          <w:numId w:val="2"/>
        </w:numPr>
        <w:ind w:left="284" w:hanging="284"/>
      </w:pPr>
      <w:sdt>
        <w:sdtPr>
          <w:id w:val="733609"/>
          <w:placeholder>
            <w:docPart w:val="86D1C8A1BFE24088AA33D1FF3AD0B10F"/>
          </w:placeholder>
          <w:showingPlcHdr/>
          <w:text/>
        </w:sdtPr>
        <w:sdtEndPr/>
        <w:sdtContent>
          <w:r w:rsidR="00C579EA" w:rsidRPr="007C36CD">
            <w:rPr>
              <w:rStyle w:val="Platzhaltertext"/>
              <w:vanish/>
            </w:rPr>
            <w:t>Hier Text eingeben</w:t>
          </w:r>
        </w:sdtContent>
      </w:sdt>
    </w:p>
    <w:p w:rsidR="00C579EA" w:rsidRDefault="00BA756B" w:rsidP="00C579EA">
      <w:pPr>
        <w:numPr>
          <w:ilvl w:val="0"/>
          <w:numId w:val="2"/>
        </w:numPr>
        <w:ind w:left="284" w:hanging="284"/>
      </w:pPr>
      <w:sdt>
        <w:sdtPr>
          <w:id w:val="733610"/>
          <w:placeholder>
            <w:docPart w:val="C9573AEBFBDD401988D414D7FE328776"/>
          </w:placeholder>
          <w:showingPlcHdr/>
          <w:text/>
        </w:sdtPr>
        <w:sdtEndPr/>
        <w:sdtContent>
          <w:r w:rsidR="00C579EA" w:rsidRPr="007C36CD">
            <w:rPr>
              <w:rStyle w:val="Platzhaltertext"/>
              <w:vanish/>
            </w:rPr>
            <w:t>Hier Text eingeben</w:t>
          </w:r>
        </w:sdtContent>
      </w:sdt>
    </w:p>
    <w:p w:rsidR="00464D15" w:rsidRPr="00A91A9E" w:rsidRDefault="00464D15">
      <w:pPr>
        <w:tabs>
          <w:tab w:val="left" w:leader="underscore" w:pos="0"/>
          <w:tab w:val="left" w:pos="4536"/>
          <w:tab w:val="right" w:leader="underscore" w:pos="9072"/>
        </w:tabs>
        <w:ind w:left="0" w:firstLine="0"/>
      </w:pPr>
    </w:p>
    <w:p w:rsidR="00F93AB4" w:rsidRPr="00A91A9E" w:rsidRDefault="00F93AB4">
      <w:pPr>
        <w:tabs>
          <w:tab w:val="left" w:leader="underscore" w:pos="0"/>
          <w:tab w:val="left" w:pos="4536"/>
          <w:tab w:val="right" w:leader="underscore" w:pos="9072"/>
        </w:tabs>
        <w:ind w:left="0" w:firstLine="0"/>
      </w:pPr>
    </w:p>
    <w:p w:rsidR="00F93AB4" w:rsidRPr="00A91A9E" w:rsidRDefault="00F93AB4" w:rsidP="00110C94">
      <w:pPr>
        <w:tabs>
          <w:tab w:val="left" w:leader="underscore" w:pos="0"/>
          <w:tab w:val="left" w:pos="4536"/>
          <w:tab w:val="right" w:leader="underscore" w:pos="9072"/>
        </w:tabs>
        <w:spacing w:after="120"/>
        <w:ind w:left="0" w:firstLine="0"/>
        <w:rPr>
          <w:b/>
        </w:rPr>
      </w:pPr>
      <w:r w:rsidRPr="00A91A9E">
        <w:rPr>
          <w:b/>
        </w:rPr>
        <w:t>Weiteres Vorgehen</w:t>
      </w:r>
    </w:p>
    <w:p w:rsidR="00F93AB4" w:rsidRPr="00A91A9E" w:rsidRDefault="00F93AB4" w:rsidP="004E6699">
      <w:pPr>
        <w:pStyle w:val="Default"/>
        <w:spacing w:after="240"/>
        <w:rPr>
          <w:rFonts w:ascii="Arial" w:hAnsi="Arial" w:cs="Arial"/>
          <w:sz w:val="22"/>
          <w:szCs w:val="22"/>
        </w:rPr>
      </w:pPr>
      <w:r w:rsidRPr="00A91A9E">
        <w:rPr>
          <w:rFonts w:ascii="Arial" w:hAnsi="Arial" w:cs="Arial"/>
          <w:sz w:val="22"/>
          <w:szCs w:val="22"/>
        </w:rPr>
        <w:t xml:space="preserve">Die Bearbeitung des Gesuchs erfolgt </w:t>
      </w:r>
      <w:r w:rsidR="00456933">
        <w:rPr>
          <w:rFonts w:ascii="Arial" w:hAnsi="Arial" w:cs="Arial"/>
          <w:sz w:val="22"/>
          <w:szCs w:val="22"/>
        </w:rPr>
        <w:t>schnellstmöglich</w:t>
      </w:r>
      <w:r w:rsidRPr="00A91A9E">
        <w:rPr>
          <w:rFonts w:ascii="Arial" w:hAnsi="Arial" w:cs="Arial"/>
          <w:sz w:val="22"/>
          <w:szCs w:val="22"/>
        </w:rPr>
        <w:t xml:space="preserve"> und wird mit A-Post verschickt.</w:t>
      </w:r>
    </w:p>
    <w:p w:rsidR="00F93AB4" w:rsidRPr="00A91A9E" w:rsidRDefault="00F93AB4" w:rsidP="004E6699">
      <w:pPr>
        <w:tabs>
          <w:tab w:val="left" w:leader="underscore" w:pos="0"/>
          <w:tab w:val="left" w:pos="4536"/>
          <w:tab w:val="right" w:leader="underscore" w:pos="9072"/>
        </w:tabs>
        <w:suppressAutoHyphens w:val="0"/>
        <w:autoSpaceDE w:val="0"/>
        <w:autoSpaceDN w:val="0"/>
        <w:adjustRightInd w:val="0"/>
        <w:spacing w:after="240"/>
        <w:ind w:left="0" w:firstLine="0"/>
      </w:pPr>
      <w:r w:rsidRPr="00A91A9E">
        <w:t xml:space="preserve">Es wird gemäss § 4 Ziff. </w:t>
      </w:r>
      <w:r w:rsidR="00675F4A">
        <w:t>2</w:t>
      </w:r>
      <w:r w:rsidRPr="00A91A9E">
        <w:t xml:space="preserve"> der Verordnung über den Gebührenbezug der Gemeinden eine Gebühr </w:t>
      </w:r>
      <w:r w:rsidR="00675F4A">
        <w:t xml:space="preserve">nach Aufwand </w:t>
      </w:r>
      <w:r w:rsidRPr="00A91A9E">
        <w:t>erhobe</w:t>
      </w:r>
      <w:r w:rsidR="00CA7BDA" w:rsidRPr="00A91A9E">
        <w:t>n.</w:t>
      </w:r>
    </w:p>
    <w:p w:rsidR="00CA7BDA" w:rsidRPr="00A91A9E" w:rsidRDefault="00CA7BDA" w:rsidP="00055EEB">
      <w:pPr>
        <w:tabs>
          <w:tab w:val="left" w:leader="underscore" w:pos="0"/>
          <w:tab w:val="left" w:pos="4536"/>
          <w:tab w:val="right" w:leader="underscore" w:pos="9072"/>
        </w:tabs>
        <w:spacing w:after="120"/>
        <w:ind w:left="0" w:firstLine="0"/>
      </w:pPr>
      <w:r w:rsidRPr="00A91A9E">
        <w:t>Bitte senden Sie das vollständig ausgefüllte Formular an:</w:t>
      </w:r>
    </w:p>
    <w:p w:rsidR="00CA7BDA" w:rsidRPr="00A91A9E" w:rsidRDefault="00BA756B" w:rsidP="00CA7BDA">
      <w:pPr>
        <w:tabs>
          <w:tab w:val="left" w:leader="underscore" w:pos="0"/>
          <w:tab w:val="left" w:pos="4536"/>
          <w:tab w:val="right" w:leader="underscore" w:pos="9072"/>
        </w:tabs>
        <w:ind w:left="0" w:firstLine="0"/>
        <w:rPr>
          <w:b/>
        </w:rPr>
      </w:pPr>
      <w:r>
        <w:rPr>
          <w:b/>
        </w:rPr>
        <w:t>KESB Region</w:t>
      </w:r>
      <w:r w:rsidR="00CA7BDA" w:rsidRPr="00A91A9E">
        <w:rPr>
          <w:b/>
        </w:rPr>
        <w:t xml:space="preserve"> Entlebuch</w:t>
      </w:r>
      <w:r>
        <w:rPr>
          <w:b/>
        </w:rPr>
        <w:t>, Wolhusen und Ruswil</w:t>
      </w:r>
      <w:bookmarkStart w:id="0" w:name="_GoBack"/>
      <w:bookmarkEnd w:id="0"/>
    </w:p>
    <w:p w:rsidR="00CA7BDA" w:rsidRPr="00A91A9E" w:rsidRDefault="000B4EC0" w:rsidP="00CA7BDA">
      <w:pPr>
        <w:tabs>
          <w:tab w:val="left" w:leader="underscore" w:pos="0"/>
          <w:tab w:val="left" w:pos="4536"/>
          <w:tab w:val="right" w:leader="underscore" w:pos="9072"/>
        </w:tabs>
        <w:ind w:left="0" w:firstLine="0"/>
        <w:rPr>
          <w:b/>
        </w:rPr>
      </w:pPr>
      <w:r>
        <w:rPr>
          <w:b/>
        </w:rPr>
        <w:t>Bahnhofstrasse 42</w:t>
      </w:r>
    </w:p>
    <w:p w:rsidR="00CA7BDA" w:rsidRPr="00A91A9E" w:rsidRDefault="00CA7BDA" w:rsidP="00CA7BDA">
      <w:pPr>
        <w:tabs>
          <w:tab w:val="left" w:leader="underscore" w:pos="0"/>
          <w:tab w:val="left" w:pos="4536"/>
          <w:tab w:val="right" w:leader="underscore" w:pos="9072"/>
        </w:tabs>
        <w:ind w:left="0" w:firstLine="0"/>
        <w:rPr>
          <w:b/>
        </w:rPr>
      </w:pPr>
      <w:r w:rsidRPr="00A91A9E">
        <w:rPr>
          <w:b/>
        </w:rPr>
        <w:t>6162 Entlebuch</w:t>
      </w:r>
    </w:p>
    <w:p w:rsidR="00CA7BDA" w:rsidRPr="00F93AB4" w:rsidRDefault="00CA7BDA" w:rsidP="00CA7BDA">
      <w:pPr>
        <w:tabs>
          <w:tab w:val="left" w:leader="underscore" w:pos="0"/>
          <w:tab w:val="left" w:pos="4536"/>
          <w:tab w:val="right" w:leader="underscore" w:pos="9072"/>
        </w:tabs>
        <w:ind w:left="0" w:firstLine="0"/>
      </w:pPr>
    </w:p>
    <w:sectPr w:rsidR="00CA7BDA" w:rsidRPr="00F93AB4" w:rsidSect="00A91A9E">
      <w:pgSz w:w="11906" w:h="16838"/>
      <w:pgMar w:top="1418" w:right="1293" w:bottom="1264" w:left="1361"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1441" w:rsidRDefault="00A41441">
      <w:r>
        <w:separator/>
      </w:r>
    </w:p>
  </w:endnote>
  <w:endnote w:type="continuationSeparator" w:id="0">
    <w:p w:rsidR="00A41441" w:rsidRDefault="00A4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1441" w:rsidRDefault="00A41441">
      <w:r>
        <w:separator/>
      </w:r>
    </w:p>
  </w:footnote>
  <w:footnote w:type="continuationSeparator" w:id="0">
    <w:p w:rsidR="00A41441" w:rsidRDefault="00A41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1441" w:rsidRDefault="00A41441" w:rsidP="00A91A9E">
    <w:pPr>
      <w:pStyle w:val="KeinLeerraum"/>
      <w:spacing w:line="276" w:lineRule="auto"/>
      <w:ind w:left="5103"/>
      <w:rPr>
        <w:rFonts w:ascii="Arial" w:hAnsi="Arial" w:cs="Arial"/>
        <w:sz w:val="14"/>
        <w:szCs w:val="14"/>
        <w:lang w:val="de-DE"/>
      </w:rPr>
    </w:pPr>
    <w:r>
      <w:rPr>
        <w:noProof/>
        <w:lang w:eastAsia="de-CH"/>
      </w:rPr>
      <w:drawing>
        <wp:anchor distT="0" distB="0" distL="114935" distR="114935" simplePos="0" relativeHeight="251661312" behindDoc="1" locked="0" layoutInCell="1" allowOverlap="1">
          <wp:simplePos x="0" y="0"/>
          <wp:positionH relativeFrom="column">
            <wp:posOffset>-19685</wp:posOffset>
          </wp:positionH>
          <wp:positionV relativeFrom="paragraph">
            <wp:posOffset>-64135</wp:posOffset>
          </wp:positionV>
          <wp:extent cx="2902585" cy="720725"/>
          <wp:effectExtent l="19050" t="0" r="0" b="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902585" cy="720725"/>
                  </a:xfrm>
                  <a:prstGeom prst="rect">
                    <a:avLst/>
                  </a:prstGeom>
                  <a:solidFill>
                    <a:srgbClr val="FFFFFF"/>
                  </a:solidFill>
                  <a:ln w="9525">
                    <a:noFill/>
                    <a:miter lim="800000"/>
                    <a:headEnd/>
                    <a:tailEnd/>
                  </a:ln>
                </pic:spPr>
              </pic:pic>
            </a:graphicData>
          </a:graphic>
        </wp:anchor>
      </w:drawing>
    </w:r>
    <w:r w:rsidR="00721604">
      <w:rPr>
        <w:rFonts w:ascii="Arial" w:hAnsi="Arial" w:cs="Arial"/>
        <w:b/>
        <w:sz w:val="14"/>
        <w:szCs w:val="14"/>
      </w:rPr>
      <w:t>KESB Region</w:t>
    </w:r>
    <w:r>
      <w:rPr>
        <w:rFonts w:ascii="Arial" w:hAnsi="Arial" w:cs="Arial"/>
        <w:b/>
        <w:sz w:val="14"/>
        <w:szCs w:val="14"/>
        <w:lang w:val="de-DE"/>
      </w:rPr>
      <w:t xml:space="preserve"> Entlebuch</w:t>
    </w:r>
    <w:r w:rsidR="00721604">
      <w:rPr>
        <w:rFonts w:ascii="Arial" w:hAnsi="Arial" w:cs="Arial"/>
        <w:b/>
        <w:sz w:val="14"/>
        <w:szCs w:val="14"/>
        <w:lang w:val="de-DE"/>
      </w:rPr>
      <w:t>, Wolhusen und Ruswil</w:t>
    </w:r>
  </w:p>
  <w:p w:rsidR="00A41441" w:rsidRDefault="00A41441" w:rsidP="00A91A9E">
    <w:pPr>
      <w:pStyle w:val="KeinLeerraum"/>
      <w:spacing w:line="276" w:lineRule="auto"/>
      <w:ind w:left="5103"/>
      <w:rPr>
        <w:rFonts w:ascii="Arial" w:hAnsi="Arial" w:cs="Arial"/>
        <w:sz w:val="14"/>
        <w:szCs w:val="14"/>
        <w:lang w:val="de-DE"/>
      </w:rPr>
    </w:pPr>
    <w:r>
      <w:rPr>
        <w:rFonts w:ascii="Arial" w:hAnsi="Arial" w:cs="Arial"/>
        <w:sz w:val="14"/>
        <w:szCs w:val="14"/>
        <w:lang w:val="de-DE"/>
      </w:rPr>
      <w:t>Bahnhofstrasse 42</w:t>
    </w:r>
  </w:p>
  <w:p w:rsidR="00A41441" w:rsidRDefault="00A41441" w:rsidP="00A91A9E">
    <w:pPr>
      <w:pStyle w:val="KeinLeerraum"/>
      <w:spacing w:line="276" w:lineRule="auto"/>
      <w:ind w:left="5103"/>
      <w:rPr>
        <w:rFonts w:ascii="Arial" w:hAnsi="Arial" w:cs="Arial"/>
        <w:sz w:val="14"/>
        <w:szCs w:val="14"/>
        <w:lang w:val="de-DE"/>
      </w:rPr>
    </w:pPr>
    <w:r>
      <w:rPr>
        <w:rFonts w:ascii="Arial" w:hAnsi="Arial" w:cs="Arial"/>
        <w:sz w:val="14"/>
        <w:szCs w:val="14"/>
        <w:lang w:val="de-DE"/>
      </w:rPr>
      <w:t>6162 Entlebuch</w:t>
    </w:r>
  </w:p>
  <w:p w:rsidR="00A41441" w:rsidRDefault="00A41441" w:rsidP="00A91A9E">
    <w:pPr>
      <w:pStyle w:val="KeinLeerraum"/>
      <w:tabs>
        <w:tab w:val="left" w:pos="1134"/>
      </w:tabs>
      <w:spacing w:line="276" w:lineRule="auto"/>
      <w:ind w:left="5103"/>
      <w:rPr>
        <w:rFonts w:ascii="Arial" w:hAnsi="Arial" w:cs="Arial"/>
        <w:sz w:val="14"/>
        <w:szCs w:val="14"/>
        <w:lang w:val="de-DE"/>
      </w:rPr>
    </w:pPr>
    <w:r>
      <w:rPr>
        <w:rFonts w:ascii="Arial" w:hAnsi="Arial" w:cs="Arial"/>
        <w:sz w:val="14"/>
        <w:szCs w:val="14"/>
        <w:lang w:val="de-DE"/>
      </w:rPr>
      <w:t>Tel. Nr.: 041 482 80 10</w:t>
    </w:r>
  </w:p>
  <w:p w:rsidR="00A41441" w:rsidRDefault="00A41441" w:rsidP="00A91A9E">
    <w:pPr>
      <w:pStyle w:val="KeinLeerraum"/>
      <w:tabs>
        <w:tab w:val="left" w:pos="1134"/>
      </w:tabs>
      <w:spacing w:line="276" w:lineRule="auto"/>
      <w:ind w:left="5103"/>
      <w:rPr>
        <w:rFonts w:ascii="Arial" w:hAnsi="Arial" w:cs="Arial"/>
        <w:sz w:val="14"/>
        <w:szCs w:val="14"/>
        <w:lang w:val="de-DE"/>
      </w:rPr>
    </w:pPr>
    <w:r>
      <w:rPr>
        <w:rFonts w:ascii="Arial" w:hAnsi="Arial" w:cs="Arial"/>
        <w:sz w:val="14"/>
        <w:szCs w:val="14"/>
        <w:lang w:val="de-DE"/>
      </w:rPr>
      <w:t>E-Mail: info@kesb-entlebuch.ch</w:t>
    </w:r>
  </w:p>
  <w:p w:rsidR="00A41441" w:rsidRDefault="00A41441" w:rsidP="00A91A9E">
    <w:pPr>
      <w:pStyle w:val="KeinLeerraum"/>
      <w:tabs>
        <w:tab w:val="left" w:pos="1134"/>
      </w:tabs>
      <w:spacing w:line="276" w:lineRule="auto"/>
      <w:ind w:left="5103"/>
    </w:pPr>
    <w:r>
      <w:rPr>
        <w:rFonts w:ascii="Arial" w:hAnsi="Arial" w:cs="Arial"/>
        <w:sz w:val="14"/>
        <w:szCs w:val="14"/>
        <w:lang w:val="de-DE"/>
      </w:rPr>
      <w:t>Homepage: www.kesb-entlebuch.ch</w:t>
    </w:r>
  </w:p>
  <w:p w:rsidR="00A41441" w:rsidRDefault="00A41441" w:rsidP="00A91A9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D841D5"/>
    <w:multiLevelType w:val="hybridMultilevel"/>
    <w:tmpl w:val="705AAC1E"/>
    <w:lvl w:ilvl="0" w:tplc="368290AE">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C6B5C8C"/>
    <w:multiLevelType w:val="hybridMultilevel"/>
    <w:tmpl w:val="7E3C349E"/>
    <w:lvl w:ilvl="0" w:tplc="368290AE">
      <w:start w:val="1"/>
      <w:numFmt w:val="bullet"/>
      <w:lvlText w:val="­"/>
      <w:lvlJc w:val="left"/>
      <w:pPr>
        <w:ind w:left="2138" w:hanging="360"/>
      </w:pPr>
      <w:rPr>
        <w:rFonts w:ascii="Courier New" w:hAnsi="Courier New" w:hint="default"/>
      </w:rPr>
    </w:lvl>
    <w:lvl w:ilvl="1" w:tplc="08070003" w:tentative="1">
      <w:start w:val="1"/>
      <w:numFmt w:val="bullet"/>
      <w:lvlText w:val="o"/>
      <w:lvlJc w:val="left"/>
      <w:pPr>
        <w:ind w:left="2858" w:hanging="360"/>
      </w:pPr>
      <w:rPr>
        <w:rFonts w:ascii="Courier New" w:hAnsi="Courier New" w:cs="Courier New" w:hint="default"/>
      </w:rPr>
    </w:lvl>
    <w:lvl w:ilvl="2" w:tplc="08070005" w:tentative="1">
      <w:start w:val="1"/>
      <w:numFmt w:val="bullet"/>
      <w:lvlText w:val=""/>
      <w:lvlJc w:val="left"/>
      <w:pPr>
        <w:ind w:left="3578" w:hanging="360"/>
      </w:pPr>
      <w:rPr>
        <w:rFonts w:ascii="Wingdings" w:hAnsi="Wingdings" w:hint="default"/>
      </w:rPr>
    </w:lvl>
    <w:lvl w:ilvl="3" w:tplc="08070001" w:tentative="1">
      <w:start w:val="1"/>
      <w:numFmt w:val="bullet"/>
      <w:lvlText w:val=""/>
      <w:lvlJc w:val="left"/>
      <w:pPr>
        <w:ind w:left="4298" w:hanging="360"/>
      </w:pPr>
      <w:rPr>
        <w:rFonts w:ascii="Symbol" w:hAnsi="Symbol" w:hint="default"/>
      </w:rPr>
    </w:lvl>
    <w:lvl w:ilvl="4" w:tplc="08070003" w:tentative="1">
      <w:start w:val="1"/>
      <w:numFmt w:val="bullet"/>
      <w:lvlText w:val="o"/>
      <w:lvlJc w:val="left"/>
      <w:pPr>
        <w:ind w:left="5018" w:hanging="360"/>
      </w:pPr>
      <w:rPr>
        <w:rFonts w:ascii="Courier New" w:hAnsi="Courier New" w:cs="Courier New" w:hint="default"/>
      </w:rPr>
    </w:lvl>
    <w:lvl w:ilvl="5" w:tplc="08070005" w:tentative="1">
      <w:start w:val="1"/>
      <w:numFmt w:val="bullet"/>
      <w:lvlText w:val=""/>
      <w:lvlJc w:val="left"/>
      <w:pPr>
        <w:ind w:left="5738" w:hanging="360"/>
      </w:pPr>
      <w:rPr>
        <w:rFonts w:ascii="Wingdings" w:hAnsi="Wingdings" w:hint="default"/>
      </w:rPr>
    </w:lvl>
    <w:lvl w:ilvl="6" w:tplc="08070001" w:tentative="1">
      <w:start w:val="1"/>
      <w:numFmt w:val="bullet"/>
      <w:lvlText w:val=""/>
      <w:lvlJc w:val="left"/>
      <w:pPr>
        <w:ind w:left="6458" w:hanging="360"/>
      </w:pPr>
      <w:rPr>
        <w:rFonts w:ascii="Symbol" w:hAnsi="Symbol" w:hint="default"/>
      </w:rPr>
    </w:lvl>
    <w:lvl w:ilvl="7" w:tplc="08070003" w:tentative="1">
      <w:start w:val="1"/>
      <w:numFmt w:val="bullet"/>
      <w:lvlText w:val="o"/>
      <w:lvlJc w:val="left"/>
      <w:pPr>
        <w:ind w:left="7178" w:hanging="360"/>
      </w:pPr>
      <w:rPr>
        <w:rFonts w:ascii="Courier New" w:hAnsi="Courier New" w:cs="Courier New" w:hint="default"/>
      </w:rPr>
    </w:lvl>
    <w:lvl w:ilvl="8" w:tplc="08070005" w:tentative="1">
      <w:start w:val="1"/>
      <w:numFmt w:val="bullet"/>
      <w:lvlText w:val=""/>
      <w:lvlJc w:val="left"/>
      <w:pPr>
        <w:ind w:left="789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embedSystemFonts/>
  <w:proofState w:spelling="clean" w:grammar="clean"/>
  <w:attachedTemplate r:id="rId1"/>
  <w:stylePaneFormatFilter w:val="9120" w:allStyles="0"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1"/>
  <w:documentProtection w:edit="forms" w:formatting="1" w:enforcement="0"/>
  <w:defaultTabStop w:val="709"/>
  <w:autoHyphenation/>
  <w:hyphenationZone w:val="425"/>
  <w:defaultTableStyle w:val="Standard"/>
  <w:drawingGridHorizontalSpacing w:val="110"/>
  <w:drawingGridVerticalSpacing w:val="0"/>
  <w:displayHorizontalDrawingGridEvery w:val="0"/>
  <w:displayVerticalDrawingGridEvery w:val="0"/>
  <w:characterSpacingControl w:val="doNotCompress"/>
  <w:hdrShapeDefaults>
    <o:shapedefaults v:ext="edit" spidmax="2068" style="mso-position-vertical-relative:line" fillcolor="white" stroke="f">
      <v:fill color="white" color2="black"/>
      <v:stroke on="f"/>
      <v:textbox inset="0,0,0,0"/>
      <o:colormenu v:ext="edit" fillcolor="none [4]" strokecolor="none [1]" shadowcolor="none [2]"/>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04FF"/>
    <w:rsid w:val="00014948"/>
    <w:rsid w:val="00055EEB"/>
    <w:rsid w:val="0009470B"/>
    <w:rsid w:val="000B4EC0"/>
    <w:rsid w:val="000C2562"/>
    <w:rsid w:val="000C33FC"/>
    <w:rsid w:val="000E1F31"/>
    <w:rsid w:val="00104AAF"/>
    <w:rsid w:val="00110C94"/>
    <w:rsid w:val="00114DB1"/>
    <w:rsid w:val="001204FF"/>
    <w:rsid w:val="001C12D7"/>
    <w:rsid w:val="001F0529"/>
    <w:rsid w:val="00227D80"/>
    <w:rsid w:val="00245B2F"/>
    <w:rsid w:val="002744A0"/>
    <w:rsid w:val="00291742"/>
    <w:rsid w:val="00294A63"/>
    <w:rsid w:val="00296DDD"/>
    <w:rsid w:val="002A7E93"/>
    <w:rsid w:val="002B61C5"/>
    <w:rsid w:val="002D21F9"/>
    <w:rsid w:val="00321D46"/>
    <w:rsid w:val="00321D4A"/>
    <w:rsid w:val="00355355"/>
    <w:rsid w:val="003C5ECE"/>
    <w:rsid w:val="003F6348"/>
    <w:rsid w:val="00434421"/>
    <w:rsid w:val="00456933"/>
    <w:rsid w:val="00464D15"/>
    <w:rsid w:val="004D5EC1"/>
    <w:rsid w:val="004E5796"/>
    <w:rsid w:val="004E6699"/>
    <w:rsid w:val="0059091B"/>
    <w:rsid w:val="0059576A"/>
    <w:rsid w:val="00664AEE"/>
    <w:rsid w:val="00675F4A"/>
    <w:rsid w:val="00721604"/>
    <w:rsid w:val="00721DBD"/>
    <w:rsid w:val="0073148E"/>
    <w:rsid w:val="007E3028"/>
    <w:rsid w:val="0081253A"/>
    <w:rsid w:val="00832C48"/>
    <w:rsid w:val="00853831"/>
    <w:rsid w:val="00870172"/>
    <w:rsid w:val="00924579"/>
    <w:rsid w:val="009E0F75"/>
    <w:rsid w:val="00A0007E"/>
    <w:rsid w:val="00A41441"/>
    <w:rsid w:val="00A91A9E"/>
    <w:rsid w:val="00AD5BC4"/>
    <w:rsid w:val="00B45B73"/>
    <w:rsid w:val="00B649BB"/>
    <w:rsid w:val="00B96B24"/>
    <w:rsid w:val="00BA756B"/>
    <w:rsid w:val="00C04D2F"/>
    <w:rsid w:val="00C25ABA"/>
    <w:rsid w:val="00C579EA"/>
    <w:rsid w:val="00C86B4F"/>
    <w:rsid w:val="00C91FEF"/>
    <w:rsid w:val="00CA7BDA"/>
    <w:rsid w:val="00CD2E3B"/>
    <w:rsid w:val="00D50254"/>
    <w:rsid w:val="00D6640F"/>
    <w:rsid w:val="00D73B72"/>
    <w:rsid w:val="00DD5A2D"/>
    <w:rsid w:val="00DF463C"/>
    <w:rsid w:val="00E82930"/>
    <w:rsid w:val="00EA16F8"/>
    <w:rsid w:val="00EF3EC6"/>
    <w:rsid w:val="00F93AB4"/>
    <w:rsid w:val="00FF6F9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68" style="mso-position-vertical-relative:line" fillcolor="white" stroke="f">
      <v:fill color="white" color2="black"/>
      <v:stroke on="f"/>
      <v:textbox inset="0,0,0,0"/>
      <o:colormenu v:ext="edit" fillcolor="none [4]" strokecolor="none [1]" shadowcolor="none [2]"/>
    </o:shapedefaults>
    <o:shapelayout v:ext="edit">
      <o:idmap v:ext="edit" data="2"/>
      <o:rules v:ext="edit">
        <o:r id="V:Rule19" type="connector" idref="#_x0000_s2061"/>
        <o:r id="V:Rule20" type="connector" idref="#_x0000_s2051"/>
        <o:r id="V:Rule21" type="connector" idref="#_x0000_s2066"/>
        <o:r id="V:Rule22" type="connector" idref="#_x0000_s2056"/>
        <o:r id="V:Rule23" type="connector" idref="#_x0000_s2052"/>
        <o:r id="V:Rule24" type="connector" idref="#_x0000_s2063"/>
        <o:r id="V:Rule25" type="connector" idref="#_x0000_s2053"/>
        <o:r id="V:Rule26" type="connector" idref="#_x0000_s2050"/>
        <o:r id="V:Rule27" type="connector" idref="#_x0000_s2058"/>
        <o:r id="V:Rule28" type="connector" idref="#_x0000_s2059"/>
        <o:r id="V:Rule29" type="connector" idref="#_x0000_s2057"/>
        <o:r id="V:Rule30" type="connector" idref="#_x0000_s2062"/>
        <o:r id="V:Rule31" type="connector" idref="#_x0000_s2067"/>
        <o:r id="V:Rule32" type="connector" idref="#_x0000_s2060"/>
        <o:r id="V:Rule33" type="connector" idref="#_x0000_s2054"/>
        <o:r id="V:Rule34" type="connector" idref="#_x0000_s2055"/>
        <o:r id="V:Rule35" type="connector" idref="#_x0000_s2064"/>
        <o:r id="V:Rule36" type="connector" idref="#_x0000_s2065"/>
      </o:rules>
    </o:shapelayout>
  </w:shapeDefaults>
  <w:doNotEmbedSmartTags/>
  <w:decimalSymbol w:val="."/>
  <w:listSeparator w:val=";"/>
  <w14:docId w14:val="6B6EF4E9"/>
  <w15:docId w15:val="{EC478BE0-3DD6-4F2B-86FB-DA221A10E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73B72"/>
    <w:pPr>
      <w:suppressAutoHyphens/>
      <w:ind w:left="425" w:hanging="425"/>
    </w:pPr>
    <w:rPr>
      <w:rFonts w:ascii="Arial" w:eastAsia="Calibri" w:hAnsi="Arial" w:cs="Arial"/>
      <w:sz w:val="22"/>
      <w:szCs w:val="22"/>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D73B72"/>
  </w:style>
  <w:style w:type="character" w:customStyle="1" w:styleId="Absatz-Standardschriftart1">
    <w:name w:val="Absatz-Standardschriftart1"/>
    <w:rsid w:val="00D73B72"/>
  </w:style>
  <w:style w:type="character" w:styleId="Platzhaltertext">
    <w:name w:val="Placeholder Text"/>
    <w:basedOn w:val="Absatz-Standardschriftart1"/>
    <w:rsid w:val="00D73B72"/>
    <w:rPr>
      <w:color w:val="808080"/>
    </w:rPr>
  </w:style>
  <w:style w:type="character" w:customStyle="1" w:styleId="SprechblasentextZchn">
    <w:name w:val="Sprechblasentext Zchn"/>
    <w:basedOn w:val="Absatz-Standardschriftart1"/>
    <w:rsid w:val="00D73B72"/>
    <w:rPr>
      <w:rFonts w:ascii="Tahoma" w:hAnsi="Tahoma" w:cs="Tahoma"/>
      <w:sz w:val="16"/>
      <w:szCs w:val="16"/>
    </w:rPr>
  </w:style>
  <w:style w:type="character" w:customStyle="1" w:styleId="KopfzeileZchn">
    <w:name w:val="Kopfzeile Zchn"/>
    <w:basedOn w:val="Absatz-Standardschriftart1"/>
    <w:rsid w:val="00D73B72"/>
  </w:style>
  <w:style w:type="character" w:customStyle="1" w:styleId="FuzeileZchn">
    <w:name w:val="Fußzeile Zchn"/>
    <w:basedOn w:val="Absatz-Standardschriftart1"/>
    <w:rsid w:val="00D73B72"/>
  </w:style>
  <w:style w:type="paragraph" w:customStyle="1" w:styleId="berschrift">
    <w:name w:val="Überschrift"/>
    <w:basedOn w:val="Standard"/>
    <w:next w:val="Textkrper"/>
    <w:rsid w:val="00D73B72"/>
    <w:pPr>
      <w:keepNext/>
      <w:spacing w:before="240" w:after="120"/>
    </w:pPr>
    <w:rPr>
      <w:rFonts w:eastAsia="Microsoft YaHei" w:cs="Mangal"/>
      <w:sz w:val="28"/>
      <w:szCs w:val="28"/>
    </w:rPr>
  </w:style>
  <w:style w:type="paragraph" w:styleId="Textkrper">
    <w:name w:val="Body Text"/>
    <w:basedOn w:val="Standard"/>
    <w:rsid w:val="00D73B72"/>
    <w:pPr>
      <w:spacing w:after="120"/>
    </w:pPr>
  </w:style>
  <w:style w:type="paragraph" w:styleId="Liste">
    <w:name w:val="List"/>
    <w:basedOn w:val="Textkrper"/>
    <w:rsid w:val="00D73B72"/>
    <w:rPr>
      <w:rFonts w:cs="Mangal"/>
    </w:rPr>
  </w:style>
  <w:style w:type="paragraph" w:customStyle="1" w:styleId="Beschriftung2">
    <w:name w:val="Beschriftung2"/>
    <w:basedOn w:val="Standard"/>
    <w:rsid w:val="00D73B72"/>
    <w:pPr>
      <w:suppressLineNumbers/>
      <w:spacing w:before="120" w:after="120"/>
    </w:pPr>
    <w:rPr>
      <w:rFonts w:cs="Mangal"/>
      <w:i/>
      <w:iCs/>
      <w:sz w:val="24"/>
      <w:szCs w:val="24"/>
    </w:rPr>
  </w:style>
  <w:style w:type="paragraph" w:customStyle="1" w:styleId="Verzeichnis">
    <w:name w:val="Verzeichnis"/>
    <w:basedOn w:val="Standard"/>
    <w:rsid w:val="00D73B72"/>
    <w:pPr>
      <w:suppressLineNumbers/>
    </w:pPr>
    <w:rPr>
      <w:rFonts w:cs="Mangal"/>
    </w:rPr>
  </w:style>
  <w:style w:type="paragraph" w:customStyle="1" w:styleId="Beschriftung1">
    <w:name w:val="Beschriftung1"/>
    <w:basedOn w:val="Standard"/>
    <w:rsid w:val="00D73B72"/>
    <w:pPr>
      <w:suppressLineNumbers/>
      <w:spacing w:before="120" w:after="120"/>
    </w:pPr>
    <w:rPr>
      <w:rFonts w:cs="Mangal"/>
      <w:i/>
      <w:iCs/>
      <w:sz w:val="24"/>
      <w:szCs w:val="24"/>
    </w:rPr>
  </w:style>
  <w:style w:type="paragraph" w:styleId="Sprechblasentext">
    <w:name w:val="Balloon Text"/>
    <w:basedOn w:val="Standard"/>
    <w:rsid w:val="00D73B72"/>
    <w:rPr>
      <w:rFonts w:ascii="Tahoma" w:hAnsi="Tahoma" w:cs="Tahoma"/>
      <w:sz w:val="16"/>
      <w:szCs w:val="16"/>
    </w:rPr>
  </w:style>
  <w:style w:type="paragraph" w:styleId="Kopfzeile">
    <w:name w:val="header"/>
    <w:basedOn w:val="Standard"/>
    <w:rsid w:val="00D73B72"/>
  </w:style>
  <w:style w:type="paragraph" w:styleId="Fuzeile">
    <w:name w:val="footer"/>
    <w:basedOn w:val="Standard"/>
    <w:rsid w:val="00D73B72"/>
  </w:style>
  <w:style w:type="paragraph" w:styleId="KeinLeerraum">
    <w:name w:val="No Spacing"/>
    <w:qFormat/>
    <w:rsid w:val="00D73B72"/>
    <w:pPr>
      <w:suppressAutoHyphens/>
    </w:pPr>
    <w:rPr>
      <w:rFonts w:ascii="Calibri" w:eastAsia="Calibri" w:hAnsi="Calibri" w:cs="Calibri"/>
      <w:sz w:val="22"/>
      <w:szCs w:val="22"/>
      <w:lang w:eastAsia="ar-SA"/>
    </w:rPr>
  </w:style>
  <w:style w:type="paragraph" w:customStyle="1" w:styleId="Rahmeninhalt">
    <w:name w:val="Rahmeninhalt"/>
    <w:basedOn w:val="Textkrper"/>
    <w:rsid w:val="00D73B72"/>
  </w:style>
  <w:style w:type="paragraph" w:customStyle="1" w:styleId="Default">
    <w:name w:val="Default"/>
    <w:rsid w:val="0073148E"/>
    <w:pPr>
      <w:autoSpaceDE w:val="0"/>
      <w:autoSpaceDN w:val="0"/>
      <w:adjustRightInd w:val="0"/>
    </w:pPr>
    <w:rPr>
      <w:rFonts w:ascii="Calibri" w:hAnsi="Calibri" w:cs="Calibri"/>
      <w:color w:val="000000"/>
      <w:sz w:val="24"/>
      <w:szCs w:val="24"/>
    </w:rPr>
  </w:style>
  <w:style w:type="paragraph" w:styleId="Listenabsatz">
    <w:name w:val="List Paragraph"/>
    <w:basedOn w:val="Standard"/>
    <w:uiPriority w:val="34"/>
    <w:qFormat/>
    <w:rsid w:val="000E1F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ierm\Local%20Settings\Temporary%20Internet%20Files\Content.Outlook\Z7ADXOPH\Antrag%20auf%20Pr&#252;fung%20von%20kind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7A73AF3D254FD791A0AA40E237F77C"/>
        <w:category>
          <w:name w:val="Allgemein"/>
          <w:gallery w:val="placeholder"/>
        </w:category>
        <w:types>
          <w:type w:val="bbPlcHdr"/>
        </w:types>
        <w:behaviors>
          <w:behavior w:val="content"/>
        </w:behaviors>
        <w:guid w:val="{646AA4C1-85B8-42E0-B7A4-07E588A52270}"/>
      </w:docPartPr>
      <w:docPartBody>
        <w:p w:rsidR="00494E19" w:rsidRDefault="0007643D" w:rsidP="0007643D">
          <w:pPr>
            <w:pStyle w:val="047A73AF3D254FD791A0AA40E237F77C1"/>
          </w:pPr>
          <w:r w:rsidRPr="007C36CD">
            <w:rPr>
              <w:rStyle w:val="Platzhaltertext"/>
              <w:vanish/>
            </w:rPr>
            <w:t>Hier Text eingeben</w:t>
          </w:r>
        </w:p>
      </w:docPartBody>
    </w:docPart>
    <w:docPart>
      <w:docPartPr>
        <w:name w:val="C1ADDB5D127E4AF7B2381A0119E9B452"/>
        <w:category>
          <w:name w:val="Allgemein"/>
          <w:gallery w:val="placeholder"/>
        </w:category>
        <w:types>
          <w:type w:val="bbPlcHdr"/>
        </w:types>
        <w:behaviors>
          <w:behavior w:val="content"/>
        </w:behaviors>
        <w:guid w:val="{26016D9F-EB76-4DD8-81A1-8440C5920DC6}"/>
      </w:docPartPr>
      <w:docPartBody>
        <w:p w:rsidR="00494E19" w:rsidRDefault="0007643D" w:rsidP="0007643D">
          <w:pPr>
            <w:pStyle w:val="C1ADDB5D127E4AF7B2381A0119E9B4521"/>
          </w:pPr>
          <w:r w:rsidRPr="007C36CD">
            <w:rPr>
              <w:rStyle w:val="Platzhaltertext"/>
              <w:vanish/>
            </w:rPr>
            <w:t>Hier Text eingeben</w:t>
          </w:r>
        </w:p>
      </w:docPartBody>
    </w:docPart>
    <w:docPart>
      <w:docPartPr>
        <w:name w:val="7D0A23F9415A429C868C7B40DCF6A964"/>
        <w:category>
          <w:name w:val="Allgemein"/>
          <w:gallery w:val="placeholder"/>
        </w:category>
        <w:types>
          <w:type w:val="bbPlcHdr"/>
        </w:types>
        <w:behaviors>
          <w:behavior w:val="content"/>
        </w:behaviors>
        <w:guid w:val="{BA5E7FF0-DCDD-4A53-BBD7-DEC412E2ACED}"/>
      </w:docPartPr>
      <w:docPartBody>
        <w:p w:rsidR="00494E19" w:rsidRDefault="0007643D" w:rsidP="0007643D">
          <w:pPr>
            <w:pStyle w:val="7D0A23F9415A429C868C7B40DCF6A9641"/>
          </w:pPr>
          <w:r w:rsidRPr="007C36CD">
            <w:rPr>
              <w:rStyle w:val="Platzhaltertext"/>
              <w:vanish/>
            </w:rPr>
            <w:t>Hier Text eingeben</w:t>
          </w:r>
        </w:p>
      </w:docPartBody>
    </w:docPart>
    <w:docPart>
      <w:docPartPr>
        <w:name w:val="F69E3179C5874B14B51DD8587B2ACEBC"/>
        <w:category>
          <w:name w:val="Allgemein"/>
          <w:gallery w:val="placeholder"/>
        </w:category>
        <w:types>
          <w:type w:val="bbPlcHdr"/>
        </w:types>
        <w:behaviors>
          <w:behavior w:val="content"/>
        </w:behaviors>
        <w:guid w:val="{AC986D57-9A95-4F57-9EE8-63AE146B30F8}"/>
      </w:docPartPr>
      <w:docPartBody>
        <w:p w:rsidR="00494E19" w:rsidRDefault="0007643D" w:rsidP="0007643D">
          <w:pPr>
            <w:pStyle w:val="F69E3179C5874B14B51DD8587B2ACEBC1"/>
          </w:pPr>
          <w:r w:rsidRPr="007C36CD">
            <w:rPr>
              <w:rStyle w:val="Platzhaltertext"/>
              <w:vanish/>
            </w:rPr>
            <w:t>Hier Text eingeben</w:t>
          </w:r>
        </w:p>
      </w:docPartBody>
    </w:docPart>
    <w:docPart>
      <w:docPartPr>
        <w:name w:val="8021CD081F8A4844A60CC004615CF6F7"/>
        <w:category>
          <w:name w:val="Allgemein"/>
          <w:gallery w:val="placeholder"/>
        </w:category>
        <w:types>
          <w:type w:val="bbPlcHdr"/>
        </w:types>
        <w:behaviors>
          <w:behavior w:val="content"/>
        </w:behaviors>
        <w:guid w:val="{39FE1316-2CB1-4AB2-9425-A19CE7F9DC50}"/>
      </w:docPartPr>
      <w:docPartBody>
        <w:p w:rsidR="00494E19" w:rsidRDefault="0007643D" w:rsidP="0007643D">
          <w:pPr>
            <w:pStyle w:val="8021CD081F8A4844A60CC004615CF6F71"/>
          </w:pPr>
          <w:r w:rsidRPr="007C36CD">
            <w:rPr>
              <w:rStyle w:val="Platzhaltertext"/>
              <w:vanish/>
            </w:rPr>
            <w:t>Hier Text eingeben</w:t>
          </w:r>
        </w:p>
      </w:docPartBody>
    </w:docPart>
    <w:docPart>
      <w:docPartPr>
        <w:name w:val="F47920FB5D20452DB1C72BF0D3D650D1"/>
        <w:category>
          <w:name w:val="Allgemein"/>
          <w:gallery w:val="placeholder"/>
        </w:category>
        <w:types>
          <w:type w:val="bbPlcHdr"/>
        </w:types>
        <w:behaviors>
          <w:behavior w:val="content"/>
        </w:behaviors>
        <w:guid w:val="{4938B0E9-6A47-4D24-B3FA-ADD271A87C04}"/>
      </w:docPartPr>
      <w:docPartBody>
        <w:p w:rsidR="00494E19" w:rsidRDefault="0007643D" w:rsidP="0007643D">
          <w:pPr>
            <w:pStyle w:val="F47920FB5D20452DB1C72BF0D3D650D11"/>
          </w:pPr>
          <w:r w:rsidRPr="007C36CD">
            <w:rPr>
              <w:rStyle w:val="Platzhaltertext"/>
              <w:vanish/>
            </w:rPr>
            <w:t>Hier Text eingeben</w:t>
          </w:r>
        </w:p>
      </w:docPartBody>
    </w:docPart>
    <w:docPart>
      <w:docPartPr>
        <w:name w:val="47F74AC07A4B4F41A81C434F95BF5A22"/>
        <w:category>
          <w:name w:val="Allgemein"/>
          <w:gallery w:val="placeholder"/>
        </w:category>
        <w:types>
          <w:type w:val="bbPlcHdr"/>
        </w:types>
        <w:behaviors>
          <w:behavior w:val="content"/>
        </w:behaviors>
        <w:guid w:val="{12383D10-FB84-419B-9010-EB3D94936616}"/>
      </w:docPartPr>
      <w:docPartBody>
        <w:p w:rsidR="00494E19" w:rsidRDefault="0007643D" w:rsidP="0007643D">
          <w:pPr>
            <w:pStyle w:val="47F74AC07A4B4F41A81C434F95BF5A221"/>
          </w:pPr>
          <w:r w:rsidRPr="007C36CD">
            <w:rPr>
              <w:rStyle w:val="Platzhaltertext"/>
              <w:vanish/>
            </w:rPr>
            <w:t>Hier Text eingeben</w:t>
          </w:r>
        </w:p>
      </w:docPartBody>
    </w:docPart>
    <w:docPart>
      <w:docPartPr>
        <w:name w:val="7EC5296BA59348089ACBE229F98C7E73"/>
        <w:category>
          <w:name w:val="Allgemein"/>
          <w:gallery w:val="placeholder"/>
        </w:category>
        <w:types>
          <w:type w:val="bbPlcHdr"/>
        </w:types>
        <w:behaviors>
          <w:behavior w:val="content"/>
        </w:behaviors>
        <w:guid w:val="{6CE61709-3292-456D-BCBD-F313ABBA50BD}"/>
      </w:docPartPr>
      <w:docPartBody>
        <w:p w:rsidR="00494E19" w:rsidRDefault="0007643D" w:rsidP="0007643D">
          <w:pPr>
            <w:pStyle w:val="7EC5296BA59348089ACBE229F98C7E731"/>
          </w:pPr>
          <w:r w:rsidRPr="007C36CD">
            <w:rPr>
              <w:rStyle w:val="Platzhaltertext"/>
              <w:vanish/>
            </w:rPr>
            <w:t>Hier Text eingeben</w:t>
          </w:r>
        </w:p>
      </w:docPartBody>
    </w:docPart>
    <w:docPart>
      <w:docPartPr>
        <w:name w:val="38519482CAEA4A8B95B525517AEFE156"/>
        <w:category>
          <w:name w:val="Allgemein"/>
          <w:gallery w:val="placeholder"/>
        </w:category>
        <w:types>
          <w:type w:val="bbPlcHdr"/>
        </w:types>
        <w:behaviors>
          <w:behavior w:val="content"/>
        </w:behaviors>
        <w:guid w:val="{2A9C29FA-C153-422D-BB62-4E1CF6266C14}"/>
      </w:docPartPr>
      <w:docPartBody>
        <w:p w:rsidR="00494E19" w:rsidRDefault="0007643D" w:rsidP="0007643D">
          <w:pPr>
            <w:pStyle w:val="38519482CAEA4A8B95B525517AEFE1561"/>
          </w:pPr>
          <w:r w:rsidRPr="007C36CD">
            <w:rPr>
              <w:rStyle w:val="Platzhaltertext"/>
              <w:vanish/>
            </w:rPr>
            <w:t>Hier Text eingeben</w:t>
          </w:r>
        </w:p>
      </w:docPartBody>
    </w:docPart>
    <w:docPart>
      <w:docPartPr>
        <w:name w:val="DA17DFA050344BE48D9B8A94AA980CA6"/>
        <w:category>
          <w:name w:val="Allgemein"/>
          <w:gallery w:val="placeholder"/>
        </w:category>
        <w:types>
          <w:type w:val="bbPlcHdr"/>
        </w:types>
        <w:behaviors>
          <w:behavior w:val="content"/>
        </w:behaviors>
        <w:guid w:val="{06EACF0C-A1ED-4F22-8A7B-CD7CBD992FD7}"/>
      </w:docPartPr>
      <w:docPartBody>
        <w:p w:rsidR="0007643D" w:rsidRDefault="0007643D" w:rsidP="0007643D">
          <w:pPr>
            <w:pStyle w:val="DA17DFA050344BE48D9B8A94AA980CA61"/>
          </w:pPr>
          <w:r w:rsidRPr="0077584D">
            <w:rPr>
              <w:rStyle w:val="Platzhaltertext"/>
              <w:vanish/>
            </w:rPr>
            <w:t>Klicken Sie hier, um ein Datum einzugeben.</w:t>
          </w:r>
        </w:p>
      </w:docPartBody>
    </w:docPart>
    <w:docPart>
      <w:docPartPr>
        <w:name w:val="DF618A55DE4A42558035373F3B19395A"/>
        <w:category>
          <w:name w:val="Allgemein"/>
          <w:gallery w:val="placeholder"/>
        </w:category>
        <w:types>
          <w:type w:val="bbPlcHdr"/>
        </w:types>
        <w:behaviors>
          <w:behavior w:val="content"/>
        </w:behaviors>
        <w:guid w:val="{680E471D-F4D8-4E9F-B289-01D9C1239737}"/>
      </w:docPartPr>
      <w:docPartBody>
        <w:p w:rsidR="0007643D" w:rsidRDefault="0007643D" w:rsidP="0007643D">
          <w:pPr>
            <w:pStyle w:val="DF618A55DE4A42558035373F3B19395A1"/>
          </w:pPr>
          <w:r w:rsidRPr="007C36CD">
            <w:rPr>
              <w:rStyle w:val="Platzhaltertext"/>
              <w:vanish/>
            </w:rPr>
            <w:t>Klicken Sie hier, um Text einzugeben.</w:t>
          </w:r>
        </w:p>
      </w:docPartBody>
    </w:docPart>
    <w:docPart>
      <w:docPartPr>
        <w:name w:val="D749B1358DA647FFB72ED0AE5000950F"/>
        <w:category>
          <w:name w:val="Allgemein"/>
          <w:gallery w:val="placeholder"/>
        </w:category>
        <w:types>
          <w:type w:val="bbPlcHdr"/>
        </w:types>
        <w:behaviors>
          <w:behavior w:val="content"/>
        </w:behaviors>
        <w:guid w:val="{3A9852CF-54FC-4F76-A017-7AAC635D0FB4}"/>
      </w:docPartPr>
      <w:docPartBody>
        <w:p w:rsidR="0007643D" w:rsidRDefault="0007643D" w:rsidP="0007643D">
          <w:pPr>
            <w:pStyle w:val="D749B1358DA647FFB72ED0AE5000950F1"/>
          </w:pPr>
          <w:r w:rsidRPr="007C36CD">
            <w:rPr>
              <w:rStyle w:val="Platzhaltertext"/>
              <w:vanish/>
            </w:rPr>
            <w:t>Klicken Sie hier, um Text einzugeben.</w:t>
          </w:r>
        </w:p>
      </w:docPartBody>
    </w:docPart>
    <w:docPart>
      <w:docPartPr>
        <w:name w:val="A1F554C283AE4B54A2CC0504D4018B77"/>
        <w:category>
          <w:name w:val="Allgemein"/>
          <w:gallery w:val="placeholder"/>
        </w:category>
        <w:types>
          <w:type w:val="bbPlcHdr"/>
        </w:types>
        <w:behaviors>
          <w:behavior w:val="content"/>
        </w:behaviors>
        <w:guid w:val="{D6600A5E-BC60-4FEA-A1E4-8E5F36FF2A96}"/>
      </w:docPartPr>
      <w:docPartBody>
        <w:p w:rsidR="0007643D" w:rsidRDefault="0007643D" w:rsidP="0007643D">
          <w:pPr>
            <w:pStyle w:val="A1F554C283AE4B54A2CC0504D4018B771"/>
          </w:pPr>
          <w:r w:rsidRPr="007C36CD">
            <w:rPr>
              <w:rStyle w:val="Platzhaltertext"/>
              <w:vanish/>
            </w:rPr>
            <w:t>Klicken Sie hier, um Text einzugeben.</w:t>
          </w:r>
        </w:p>
      </w:docPartBody>
    </w:docPart>
    <w:docPart>
      <w:docPartPr>
        <w:name w:val="D4072E2BE0B141BBBC89CE235F0A4CB5"/>
        <w:category>
          <w:name w:val="Allgemein"/>
          <w:gallery w:val="placeholder"/>
        </w:category>
        <w:types>
          <w:type w:val="bbPlcHdr"/>
        </w:types>
        <w:behaviors>
          <w:behavior w:val="content"/>
        </w:behaviors>
        <w:guid w:val="{BEAE0AEC-49AF-49C4-882A-89EECE5AEE18}"/>
      </w:docPartPr>
      <w:docPartBody>
        <w:p w:rsidR="0007643D" w:rsidRDefault="0007643D" w:rsidP="0007643D">
          <w:pPr>
            <w:pStyle w:val="D4072E2BE0B141BBBC89CE235F0A4CB51"/>
          </w:pPr>
          <w:r w:rsidRPr="00056395">
            <w:rPr>
              <w:rStyle w:val="Platzhaltertext"/>
              <w:vanish/>
            </w:rPr>
            <w:t>Klicken Sie hier, um Text einzugeben.</w:t>
          </w:r>
        </w:p>
      </w:docPartBody>
    </w:docPart>
    <w:docPart>
      <w:docPartPr>
        <w:name w:val="C5B3BDA8546941A597766F9666F35F86"/>
        <w:category>
          <w:name w:val="Allgemein"/>
          <w:gallery w:val="placeholder"/>
        </w:category>
        <w:types>
          <w:type w:val="bbPlcHdr"/>
        </w:types>
        <w:behaviors>
          <w:behavior w:val="content"/>
        </w:behaviors>
        <w:guid w:val="{031DAB84-832B-4BDC-B174-80570AC36E63}"/>
      </w:docPartPr>
      <w:docPartBody>
        <w:p w:rsidR="0007643D" w:rsidRDefault="0007643D" w:rsidP="0007643D">
          <w:pPr>
            <w:pStyle w:val="C5B3BDA8546941A597766F9666F35F861"/>
          </w:pPr>
          <w:r w:rsidRPr="007C36CD">
            <w:rPr>
              <w:rStyle w:val="Platzhaltertext"/>
              <w:vanish/>
            </w:rPr>
            <w:t>Klicken Sie hier, um Text einzugeben.</w:t>
          </w:r>
        </w:p>
      </w:docPartBody>
    </w:docPart>
    <w:docPart>
      <w:docPartPr>
        <w:name w:val="21DC0287F5DE4597A54042C07124D272"/>
        <w:category>
          <w:name w:val="Allgemein"/>
          <w:gallery w:val="placeholder"/>
        </w:category>
        <w:types>
          <w:type w:val="bbPlcHdr"/>
        </w:types>
        <w:behaviors>
          <w:behavior w:val="content"/>
        </w:behaviors>
        <w:guid w:val="{C9E68ED2-60CA-42B2-B0C8-508E4B8669F2}"/>
      </w:docPartPr>
      <w:docPartBody>
        <w:p w:rsidR="0007643D" w:rsidRDefault="0007643D" w:rsidP="0007643D">
          <w:pPr>
            <w:pStyle w:val="21DC0287F5DE4597A54042C07124D2721"/>
          </w:pPr>
          <w:r w:rsidRPr="007C36CD">
            <w:rPr>
              <w:rStyle w:val="Platzhaltertext"/>
              <w:vanish/>
            </w:rPr>
            <w:t>Klicken Sie hier, um Text einzugeben.</w:t>
          </w:r>
        </w:p>
      </w:docPartBody>
    </w:docPart>
    <w:docPart>
      <w:docPartPr>
        <w:name w:val="B8E7D6F77D4448EF9609AA99A14EEDF8"/>
        <w:category>
          <w:name w:val="Allgemein"/>
          <w:gallery w:val="placeholder"/>
        </w:category>
        <w:types>
          <w:type w:val="bbPlcHdr"/>
        </w:types>
        <w:behaviors>
          <w:behavior w:val="content"/>
        </w:behaviors>
        <w:guid w:val="{F9DCB35A-B1E7-40D7-9BD3-E12C00287584}"/>
      </w:docPartPr>
      <w:docPartBody>
        <w:p w:rsidR="0007643D" w:rsidRDefault="0007643D" w:rsidP="0007643D">
          <w:pPr>
            <w:pStyle w:val="B8E7D6F77D4448EF9609AA99A14EEDF81"/>
          </w:pPr>
          <w:r w:rsidRPr="007C36CD">
            <w:rPr>
              <w:rStyle w:val="Platzhaltertext"/>
              <w:vanish/>
            </w:rPr>
            <w:t>Hier Text eingeben</w:t>
          </w:r>
        </w:p>
      </w:docPartBody>
    </w:docPart>
    <w:docPart>
      <w:docPartPr>
        <w:name w:val="F0AF29DC34734006B35F297D5187B6C9"/>
        <w:category>
          <w:name w:val="Allgemein"/>
          <w:gallery w:val="placeholder"/>
        </w:category>
        <w:types>
          <w:type w:val="bbPlcHdr"/>
        </w:types>
        <w:behaviors>
          <w:behavior w:val="content"/>
        </w:behaviors>
        <w:guid w:val="{B7C25C42-5178-479B-B8FB-CEC5D1581A44}"/>
      </w:docPartPr>
      <w:docPartBody>
        <w:p w:rsidR="0007643D" w:rsidRDefault="0007643D" w:rsidP="0007643D">
          <w:pPr>
            <w:pStyle w:val="F0AF29DC34734006B35F297D5187B6C91"/>
          </w:pPr>
          <w:r w:rsidRPr="007C36CD">
            <w:rPr>
              <w:rStyle w:val="Platzhaltertext"/>
              <w:vanish/>
            </w:rPr>
            <w:t>Hier Text eingeben</w:t>
          </w:r>
        </w:p>
      </w:docPartBody>
    </w:docPart>
    <w:docPart>
      <w:docPartPr>
        <w:name w:val="86D1C8A1BFE24088AA33D1FF3AD0B10F"/>
        <w:category>
          <w:name w:val="Allgemein"/>
          <w:gallery w:val="placeholder"/>
        </w:category>
        <w:types>
          <w:type w:val="bbPlcHdr"/>
        </w:types>
        <w:behaviors>
          <w:behavior w:val="content"/>
        </w:behaviors>
        <w:guid w:val="{2CA11D97-625D-4F29-AB82-60B38CE6FE38}"/>
      </w:docPartPr>
      <w:docPartBody>
        <w:p w:rsidR="0007643D" w:rsidRDefault="0007643D" w:rsidP="0007643D">
          <w:pPr>
            <w:pStyle w:val="86D1C8A1BFE24088AA33D1FF3AD0B10F1"/>
          </w:pPr>
          <w:r w:rsidRPr="007C36CD">
            <w:rPr>
              <w:rStyle w:val="Platzhaltertext"/>
              <w:vanish/>
            </w:rPr>
            <w:t>Hier Text eingeben</w:t>
          </w:r>
        </w:p>
      </w:docPartBody>
    </w:docPart>
    <w:docPart>
      <w:docPartPr>
        <w:name w:val="C9573AEBFBDD401988D414D7FE328776"/>
        <w:category>
          <w:name w:val="Allgemein"/>
          <w:gallery w:val="placeholder"/>
        </w:category>
        <w:types>
          <w:type w:val="bbPlcHdr"/>
        </w:types>
        <w:behaviors>
          <w:behavior w:val="content"/>
        </w:behaviors>
        <w:guid w:val="{6ED95F10-14E5-4A1C-8D54-0FF48AAEB7E9}"/>
      </w:docPartPr>
      <w:docPartBody>
        <w:p w:rsidR="0007643D" w:rsidRDefault="0007643D" w:rsidP="0007643D">
          <w:pPr>
            <w:pStyle w:val="C9573AEBFBDD401988D414D7FE3287761"/>
          </w:pPr>
          <w:r w:rsidRPr="007C36CD">
            <w:rPr>
              <w:rStyle w:val="Platzhaltertext"/>
              <w:vanish/>
            </w:rPr>
            <w:t>Hier Text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94E19"/>
    <w:rsid w:val="0007643D"/>
    <w:rsid w:val="00494E1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7643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rsid w:val="0007643D"/>
    <w:rPr>
      <w:color w:val="808080"/>
    </w:rPr>
  </w:style>
  <w:style w:type="paragraph" w:customStyle="1" w:styleId="047A73AF3D254FD791A0AA40E237F77C">
    <w:name w:val="047A73AF3D254FD791A0AA40E237F77C"/>
    <w:rsid w:val="00494E19"/>
  </w:style>
  <w:style w:type="paragraph" w:customStyle="1" w:styleId="C1ADDB5D127E4AF7B2381A0119E9B452">
    <w:name w:val="C1ADDB5D127E4AF7B2381A0119E9B452"/>
    <w:rsid w:val="00494E19"/>
  </w:style>
  <w:style w:type="paragraph" w:customStyle="1" w:styleId="7D0A23F9415A429C868C7B40DCF6A964">
    <w:name w:val="7D0A23F9415A429C868C7B40DCF6A964"/>
    <w:rsid w:val="00494E19"/>
  </w:style>
  <w:style w:type="paragraph" w:customStyle="1" w:styleId="F69E3179C5874B14B51DD8587B2ACEBC">
    <w:name w:val="F69E3179C5874B14B51DD8587B2ACEBC"/>
    <w:rsid w:val="00494E19"/>
  </w:style>
  <w:style w:type="paragraph" w:customStyle="1" w:styleId="8021CD081F8A4844A60CC004615CF6F7">
    <w:name w:val="8021CD081F8A4844A60CC004615CF6F7"/>
    <w:rsid w:val="00494E19"/>
  </w:style>
  <w:style w:type="paragraph" w:customStyle="1" w:styleId="F47920FB5D20452DB1C72BF0D3D650D1">
    <w:name w:val="F47920FB5D20452DB1C72BF0D3D650D1"/>
    <w:rsid w:val="00494E19"/>
  </w:style>
  <w:style w:type="paragraph" w:customStyle="1" w:styleId="47F74AC07A4B4F41A81C434F95BF5A22">
    <w:name w:val="47F74AC07A4B4F41A81C434F95BF5A22"/>
    <w:rsid w:val="00494E19"/>
  </w:style>
  <w:style w:type="paragraph" w:customStyle="1" w:styleId="7EC5296BA59348089ACBE229F98C7E73">
    <w:name w:val="7EC5296BA59348089ACBE229F98C7E73"/>
    <w:rsid w:val="00494E19"/>
  </w:style>
  <w:style w:type="paragraph" w:customStyle="1" w:styleId="38519482CAEA4A8B95B525517AEFE156">
    <w:name w:val="38519482CAEA4A8B95B525517AEFE156"/>
    <w:rsid w:val="00494E19"/>
  </w:style>
  <w:style w:type="paragraph" w:customStyle="1" w:styleId="DA17DFA050344BE48D9B8A94AA980CA6">
    <w:name w:val="DA17DFA050344BE48D9B8A94AA980CA6"/>
    <w:rsid w:val="00494E19"/>
  </w:style>
  <w:style w:type="paragraph" w:customStyle="1" w:styleId="DF618A55DE4A42558035373F3B19395A">
    <w:name w:val="DF618A55DE4A42558035373F3B19395A"/>
    <w:rsid w:val="00494E19"/>
  </w:style>
  <w:style w:type="paragraph" w:customStyle="1" w:styleId="D749B1358DA647FFB72ED0AE5000950F">
    <w:name w:val="D749B1358DA647FFB72ED0AE5000950F"/>
    <w:rsid w:val="00494E19"/>
  </w:style>
  <w:style w:type="paragraph" w:customStyle="1" w:styleId="A1F554C283AE4B54A2CC0504D4018B77">
    <w:name w:val="A1F554C283AE4B54A2CC0504D4018B77"/>
    <w:rsid w:val="00494E19"/>
  </w:style>
  <w:style w:type="paragraph" w:customStyle="1" w:styleId="D4072E2BE0B141BBBC89CE235F0A4CB5">
    <w:name w:val="D4072E2BE0B141BBBC89CE235F0A4CB5"/>
    <w:rsid w:val="00494E19"/>
  </w:style>
  <w:style w:type="paragraph" w:customStyle="1" w:styleId="C5B3BDA8546941A597766F9666F35F86">
    <w:name w:val="C5B3BDA8546941A597766F9666F35F86"/>
    <w:rsid w:val="00494E19"/>
  </w:style>
  <w:style w:type="paragraph" w:customStyle="1" w:styleId="21DC0287F5DE4597A54042C07124D272">
    <w:name w:val="21DC0287F5DE4597A54042C07124D272"/>
    <w:rsid w:val="00494E19"/>
  </w:style>
  <w:style w:type="paragraph" w:customStyle="1" w:styleId="B8E7D6F77D4448EF9609AA99A14EEDF8">
    <w:name w:val="B8E7D6F77D4448EF9609AA99A14EEDF8"/>
    <w:rsid w:val="00494E19"/>
  </w:style>
  <w:style w:type="paragraph" w:customStyle="1" w:styleId="F0AF29DC34734006B35F297D5187B6C9">
    <w:name w:val="F0AF29DC34734006B35F297D5187B6C9"/>
    <w:rsid w:val="00494E19"/>
  </w:style>
  <w:style w:type="paragraph" w:customStyle="1" w:styleId="86D1C8A1BFE24088AA33D1FF3AD0B10F">
    <w:name w:val="86D1C8A1BFE24088AA33D1FF3AD0B10F"/>
    <w:rsid w:val="00494E19"/>
  </w:style>
  <w:style w:type="paragraph" w:customStyle="1" w:styleId="C9573AEBFBDD401988D414D7FE328776">
    <w:name w:val="C9573AEBFBDD401988D414D7FE328776"/>
    <w:rsid w:val="00494E19"/>
  </w:style>
  <w:style w:type="paragraph" w:customStyle="1" w:styleId="047A73AF3D254FD791A0AA40E237F77C1">
    <w:name w:val="047A73AF3D254FD791A0AA40E237F77C1"/>
    <w:rsid w:val="0007643D"/>
    <w:pPr>
      <w:suppressAutoHyphens/>
      <w:spacing w:after="0" w:line="240" w:lineRule="auto"/>
      <w:ind w:left="425" w:hanging="425"/>
    </w:pPr>
    <w:rPr>
      <w:rFonts w:ascii="Arial" w:eastAsia="Calibri" w:hAnsi="Arial" w:cs="Arial"/>
      <w:lang w:eastAsia="ar-SA"/>
    </w:rPr>
  </w:style>
  <w:style w:type="paragraph" w:customStyle="1" w:styleId="C1ADDB5D127E4AF7B2381A0119E9B4521">
    <w:name w:val="C1ADDB5D127E4AF7B2381A0119E9B4521"/>
    <w:rsid w:val="0007643D"/>
    <w:pPr>
      <w:suppressAutoHyphens/>
      <w:spacing w:after="0" w:line="240" w:lineRule="auto"/>
      <w:ind w:left="425" w:hanging="425"/>
    </w:pPr>
    <w:rPr>
      <w:rFonts w:ascii="Arial" w:eastAsia="Calibri" w:hAnsi="Arial" w:cs="Arial"/>
      <w:lang w:eastAsia="ar-SA"/>
    </w:rPr>
  </w:style>
  <w:style w:type="paragraph" w:customStyle="1" w:styleId="7D0A23F9415A429C868C7B40DCF6A9641">
    <w:name w:val="7D0A23F9415A429C868C7B40DCF6A9641"/>
    <w:rsid w:val="0007643D"/>
    <w:pPr>
      <w:suppressAutoHyphens/>
      <w:spacing w:after="0" w:line="240" w:lineRule="auto"/>
      <w:ind w:left="425" w:hanging="425"/>
    </w:pPr>
    <w:rPr>
      <w:rFonts w:ascii="Arial" w:eastAsia="Calibri" w:hAnsi="Arial" w:cs="Arial"/>
      <w:lang w:eastAsia="ar-SA"/>
    </w:rPr>
  </w:style>
  <w:style w:type="paragraph" w:customStyle="1" w:styleId="F69E3179C5874B14B51DD8587B2ACEBC1">
    <w:name w:val="F69E3179C5874B14B51DD8587B2ACEBC1"/>
    <w:rsid w:val="0007643D"/>
    <w:pPr>
      <w:suppressAutoHyphens/>
      <w:spacing w:after="0" w:line="240" w:lineRule="auto"/>
      <w:ind w:left="425" w:hanging="425"/>
    </w:pPr>
    <w:rPr>
      <w:rFonts w:ascii="Arial" w:eastAsia="Calibri" w:hAnsi="Arial" w:cs="Arial"/>
      <w:lang w:eastAsia="ar-SA"/>
    </w:rPr>
  </w:style>
  <w:style w:type="paragraph" w:customStyle="1" w:styleId="8021CD081F8A4844A60CC004615CF6F71">
    <w:name w:val="8021CD081F8A4844A60CC004615CF6F71"/>
    <w:rsid w:val="0007643D"/>
    <w:pPr>
      <w:suppressAutoHyphens/>
      <w:spacing w:after="0" w:line="240" w:lineRule="auto"/>
      <w:ind w:left="425" w:hanging="425"/>
    </w:pPr>
    <w:rPr>
      <w:rFonts w:ascii="Arial" w:eastAsia="Calibri" w:hAnsi="Arial" w:cs="Arial"/>
      <w:lang w:eastAsia="ar-SA"/>
    </w:rPr>
  </w:style>
  <w:style w:type="paragraph" w:customStyle="1" w:styleId="F47920FB5D20452DB1C72BF0D3D650D11">
    <w:name w:val="F47920FB5D20452DB1C72BF0D3D650D11"/>
    <w:rsid w:val="0007643D"/>
    <w:pPr>
      <w:suppressAutoHyphens/>
      <w:spacing w:after="0" w:line="240" w:lineRule="auto"/>
      <w:ind w:left="425" w:hanging="425"/>
    </w:pPr>
    <w:rPr>
      <w:rFonts w:ascii="Arial" w:eastAsia="Calibri" w:hAnsi="Arial" w:cs="Arial"/>
      <w:lang w:eastAsia="ar-SA"/>
    </w:rPr>
  </w:style>
  <w:style w:type="paragraph" w:customStyle="1" w:styleId="47F74AC07A4B4F41A81C434F95BF5A221">
    <w:name w:val="47F74AC07A4B4F41A81C434F95BF5A221"/>
    <w:rsid w:val="0007643D"/>
    <w:pPr>
      <w:suppressAutoHyphens/>
      <w:spacing w:after="0" w:line="240" w:lineRule="auto"/>
      <w:ind w:left="425" w:hanging="425"/>
    </w:pPr>
    <w:rPr>
      <w:rFonts w:ascii="Arial" w:eastAsia="Calibri" w:hAnsi="Arial" w:cs="Arial"/>
      <w:lang w:eastAsia="ar-SA"/>
    </w:rPr>
  </w:style>
  <w:style w:type="paragraph" w:customStyle="1" w:styleId="7EC5296BA59348089ACBE229F98C7E731">
    <w:name w:val="7EC5296BA59348089ACBE229F98C7E731"/>
    <w:rsid w:val="0007643D"/>
    <w:pPr>
      <w:suppressAutoHyphens/>
      <w:spacing w:after="0" w:line="240" w:lineRule="auto"/>
      <w:ind w:left="425" w:hanging="425"/>
    </w:pPr>
    <w:rPr>
      <w:rFonts w:ascii="Arial" w:eastAsia="Calibri" w:hAnsi="Arial" w:cs="Arial"/>
      <w:lang w:eastAsia="ar-SA"/>
    </w:rPr>
  </w:style>
  <w:style w:type="paragraph" w:customStyle="1" w:styleId="38519482CAEA4A8B95B525517AEFE1561">
    <w:name w:val="38519482CAEA4A8B95B525517AEFE1561"/>
    <w:rsid w:val="0007643D"/>
    <w:pPr>
      <w:suppressAutoHyphens/>
      <w:spacing w:after="0" w:line="240" w:lineRule="auto"/>
      <w:ind w:left="425" w:hanging="425"/>
    </w:pPr>
    <w:rPr>
      <w:rFonts w:ascii="Arial" w:eastAsia="Calibri" w:hAnsi="Arial" w:cs="Arial"/>
      <w:lang w:eastAsia="ar-SA"/>
    </w:rPr>
  </w:style>
  <w:style w:type="paragraph" w:customStyle="1" w:styleId="DA17DFA050344BE48D9B8A94AA980CA61">
    <w:name w:val="DA17DFA050344BE48D9B8A94AA980CA61"/>
    <w:rsid w:val="0007643D"/>
    <w:pPr>
      <w:suppressAutoHyphens/>
      <w:spacing w:after="0" w:line="240" w:lineRule="auto"/>
      <w:ind w:left="425" w:hanging="425"/>
    </w:pPr>
    <w:rPr>
      <w:rFonts w:ascii="Arial" w:eastAsia="Calibri" w:hAnsi="Arial" w:cs="Arial"/>
      <w:lang w:eastAsia="ar-SA"/>
    </w:rPr>
  </w:style>
  <w:style w:type="paragraph" w:customStyle="1" w:styleId="DF618A55DE4A42558035373F3B19395A1">
    <w:name w:val="DF618A55DE4A42558035373F3B19395A1"/>
    <w:rsid w:val="0007643D"/>
    <w:pPr>
      <w:suppressAutoHyphens/>
      <w:spacing w:after="0" w:line="240" w:lineRule="auto"/>
      <w:ind w:left="425" w:hanging="425"/>
    </w:pPr>
    <w:rPr>
      <w:rFonts w:ascii="Arial" w:eastAsia="Calibri" w:hAnsi="Arial" w:cs="Arial"/>
      <w:lang w:eastAsia="ar-SA"/>
    </w:rPr>
  </w:style>
  <w:style w:type="paragraph" w:customStyle="1" w:styleId="D749B1358DA647FFB72ED0AE5000950F1">
    <w:name w:val="D749B1358DA647FFB72ED0AE5000950F1"/>
    <w:rsid w:val="0007643D"/>
    <w:pPr>
      <w:suppressAutoHyphens/>
      <w:spacing w:after="0" w:line="240" w:lineRule="auto"/>
      <w:ind w:left="425" w:hanging="425"/>
    </w:pPr>
    <w:rPr>
      <w:rFonts w:ascii="Arial" w:eastAsia="Calibri" w:hAnsi="Arial" w:cs="Arial"/>
      <w:lang w:eastAsia="ar-SA"/>
    </w:rPr>
  </w:style>
  <w:style w:type="paragraph" w:customStyle="1" w:styleId="A1F554C283AE4B54A2CC0504D4018B771">
    <w:name w:val="A1F554C283AE4B54A2CC0504D4018B771"/>
    <w:rsid w:val="0007643D"/>
    <w:pPr>
      <w:suppressAutoHyphens/>
      <w:spacing w:after="0" w:line="240" w:lineRule="auto"/>
      <w:ind w:left="425" w:hanging="425"/>
    </w:pPr>
    <w:rPr>
      <w:rFonts w:ascii="Arial" w:eastAsia="Calibri" w:hAnsi="Arial" w:cs="Arial"/>
      <w:lang w:eastAsia="ar-SA"/>
    </w:rPr>
  </w:style>
  <w:style w:type="paragraph" w:customStyle="1" w:styleId="D4072E2BE0B141BBBC89CE235F0A4CB51">
    <w:name w:val="D4072E2BE0B141BBBC89CE235F0A4CB51"/>
    <w:rsid w:val="0007643D"/>
    <w:pPr>
      <w:suppressAutoHyphens/>
      <w:spacing w:after="0" w:line="240" w:lineRule="auto"/>
      <w:ind w:left="425" w:hanging="425"/>
    </w:pPr>
    <w:rPr>
      <w:rFonts w:ascii="Arial" w:eastAsia="Calibri" w:hAnsi="Arial" w:cs="Arial"/>
      <w:lang w:eastAsia="ar-SA"/>
    </w:rPr>
  </w:style>
  <w:style w:type="paragraph" w:customStyle="1" w:styleId="C5B3BDA8546941A597766F9666F35F861">
    <w:name w:val="C5B3BDA8546941A597766F9666F35F861"/>
    <w:rsid w:val="0007643D"/>
    <w:pPr>
      <w:suppressAutoHyphens/>
      <w:spacing w:after="0" w:line="240" w:lineRule="auto"/>
      <w:ind w:left="425" w:hanging="425"/>
    </w:pPr>
    <w:rPr>
      <w:rFonts w:ascii="Arial" w:eastAsia="Calibri" w:hAnsi="Arial" w:cs="Arial"/>
      <w:lang w:eastAsia="ar-SA"/>
    </w:rPr>
  </w:style>
  <w:style w:type="paragraph" w:customStyle="1" w:styleId="21DC0287F5DE4597A54042C07124D2721">
    <w:name w:val="21DC0287F5DE4597A54042C07124D2721"/>
    <w:rsid w:val="0007643D"/>
    <w:pPr>
      <w:suppressAutoHyphens/>
      <w:spacing w:after="0" w:line="240" w:lineRule="auto"/>
      <w:ind w:left="425" w:hanging="425"/>
    </w:pPr>
    <w:rPr>
      <w:rFonts w:ascii="Arial" w:eastAsia="Calibri" w:hAnsi="Arial" w:cs="Arial"/>
      <w:lang w:eastAsia="ar-SA"/>
    </w:rPr>
  </w:style>
  <w:style w:type="paragraph" w:customStyle="1" w:styleId="B8E7D6F77D4448EF9609AA99A14EEDF81">
    <w:name w:val="B8E7D6F77D4448EF9609AA99A14EEDF81"/>
    <w:rsid w:val="0007643D"/>
    <w:pPr>
      <w:suppressAutoHyphens/>
      <w:spacing w:after="0" w:line="240" w:lineRule="auto"/>
      <w:ind w:left="425" w:hanging="425"/>
    </w:pPr>
    <w:rPr>
      <w:rFonts w:ascii="Arial" w:eastAsia="Calibri" w:hAnsi="Arial" w:cs="Arial"/>
      <w:lang w:eastAsia="ar-SA"/>
    </w:rPr>
  </w:style>
  <w:style w:type="paragraph" w:customStyle="1" w:styleId="F0AF29DC34734006B35F297D5187B6C91">
    <w:name w:val="F0AF29DC34734006B35F297D5187B6C91"/>
    <w:rsid w:val="0007643D"/>
    <w:pPr>
      <w:suppressAutoHyphens/>
      <w:spacing w:after="0" w:line="240" w:lineRule="auto"/>
      <w:ind w:left="425" w:hanging="425"/>
    </w:pPr>
    <w:rPr>
      <w:rFonts w:ascii="Arial" w:eastAsia="Calibri" w:hAnsi="Arial" w:cs="Arial"/>
      <w:lang w:eastAsia="ar-SA"/>
    </w:rPr>
  </w:style>
  <w:style w:type="paragraph" w:customStyle="1" w:styleId="86D1C8A1BFE24088AA33D1FF3AD0B10F1">
    <w:name w:val="86D1C8A1BFE24088AA33D1FF3AD0B10F1"/>
    <w:rsid w:val="0007643D"/>
    <w:pPr>
      <w:suppressAutoHyphens/>
      <w:spacing w:after="0" w:line="240" w:lineRule="auto"/>
      <w:ind w:left="425" w:hanging="425"/>
    </w:pPr>
    <w:rPr>
      <w:rFonts w:ascii="Arial" w:eastAsia="Calibri" w:hAnsi="Arial" w:cs="Arial"/>
      <w:lang w:eastAsia="ar-SA"/>
    </w:rPr>
  </w:style>
  <w:style w:type="paragraph" w:customStyle="1" w:styleId="C9573AEBFBDD401988D414D7FE3287761">
    <w:name w:val="C9573AEBFBDD401988D414D7FE3287761"/>
    <w:rsid w:val="0007643D"/>
    <w:pPr>
      <w:suppressAutoHyphens/>
      <w:spacing w:after="0" w:line="240" w:lineRule="auto"/>
      <w:ind w:left="425" w:hanging="425"/>
    </w:pPr>
    <w:rPr>
      <w:rFonts w:ascii="Arial" w:eastAsia="Calibri" w:hAnsi="Arial" w:cs="Arial"/>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3B7CED-FE2C-4427-BC3A-5B1A2DB12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Antrag auf Prüfung von kindes.dotx</Template>
  <TotalTime>0</TotalTime>
  <Pages>2</Pages>
  <Words>283</Words>
  <Characters>1789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Prozesse und Informatik</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meierm</dc:creator>
  <cp:keywords/>
  <cp:lastModifiedBy>Emmenegger Lea</cp:lastModifiedBy>
  <cp:revision>28</cp:revision>
  <cp:lastPrinted>2013-09-30T10:35:00Z</cp:lastPrinted>
  <dcterms:created xsi:type="dcterms:W3CDTF">2013-09-30T09:04:00Z</dcterms:created>
  <dcterms:modified xsi:type="dcterms:W3CDTF">2020-09-16T09:02:00Z</dcterms:modified>
</cp:coreProperties>
</file>